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Bidi" w:hAnsiTheme="majorBidi"/>
          <w:bCs/>
          <w:color w:val="37742F"/>
          <w:spacing w:val="0"/>
          <w:kern w:val="0"/>
          <w:sz w:val="40"/>
          <w:szCs w:val="40"/>
        </w:rPr>
        <w:id w:val="252557332"/>
        <w:docPartObj>
          <w:docPartGallery w:val="Cover Pages"/>
          <w:docPartUnique/>
        </w:docPartObj>
      </w:sdtPr>
      <w:sdtEndPr>
        <w:rPr>
          <w:rFonts w:asciiTheme="majorHAnsi" w:hAnsiTheme="majorHAnsi"/>
          <w:color w:val="1A9199" w:themeColor="accent1"/>
          <w:sz w:val="36"/>
          <w:szCs w:val="36"/>
        </w:rPr>
      </w:sdtEndPr>
      <w:sdtContent>
        <w:p w14:paraId="35950D96" w14:textId="5EEE252B" w:rsidR="00806C98" w:rsidRPr="00FB233A" w:rsidRDefault="00226035" w:rsidP="00FB233A">
          <w:pPr>
            <w:pStyle w:val="Titel"/>
            <w:jc w:val="left"/>
            <w:rPr>
              <w:rFonts w:asciiTheme="majorBidi" w:hAnsiTheme="majorBidi"/>
              <w:bCs/>
              <w:noProof/>
              <w:color w:val="37742F"/>
              <w:spacing w:val="0"/>
              <w:kern w:val="0"/>
              <w:sz w:val="40"/>
              <w:szCs w:val="26"/>
            </w:rPr>
          </w:pPr>
          <w:r>
            <w:rPr>
              <w:rFonts w:asciiTheme="majorBidi" w:hAnsiTheme="majorBidi"/>
              <w:bCs/>
              <w:noProof/>
              <w:color w:val="37742F"/>
              <w:spacing w:val="0"/>
              <w:kern w:val="0"/>
              <w:sz w:val="40"/>
              <w:szCs w:val="26"/>
            </w:rPr>
            <w:drawing>
              <wp:anchor distT="0" distB="0" distL="114300" distR="114300" simplePos="0" relativeHeight="251658240" behindDoc="1" locked="0" layoutInCell="1" allowOverlap="1" wp14:anchorId="7114CA18" wp14:editId="50F50E7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858385" cy="3060065"/>
                <wp:effectExtent l="0" t="0" r="0" b="6985"/>
                <wp:wrapTight wrapText="bothSides">
                  <wp:wrapPolygon edited="0">
                    <wp:start x="0" y="0"/>
                    <wp:lineTo x="0" y="21515"/>
                    <wp:lineTo x="21512" y="21515"/>
                    <wp:lineTo x="21512" y="0"/>
                    <wp:lineTo x="0" y="0"/>
                  </wp:wrapPolygon>
                </wp:wrapTight>
                <wp:docPr id="596415180" name="Picture 1" descr="A logo with a person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415180" name="Picture 1" descr="A logo with a person in the middle&#10;&#10;Description automatically generated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8385" cy="3060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841C93D" w14:textId="0E99692C" w:rsidR="00DE66C3" w:rsidRPr="00DE66C3" w:rsidRDefault="00DE66C3" w:rsidP="00DE66C3"/>
        <w:p w14:paraId="3D4A44D4" w14:textId="3A3BDA6A" w:rsidR="0010134F" w:rsidRPr="007535F9" w:rsidRDefault="004C4295" w:rsidP="00DD58AD">
          <w:pPr>
            <w:pStyle w:val="Titel"/>
          </w:pPr>
          <w:r w:rsidRPr="004C4295">
            <w:t>Call for Associated Regions</w:t>
          </w:r>
        </w:p>
        <w:p w14:paraId="653F55C5" w14:textId="08213E9D" w:rsidR="0010134F" w:rsidRPr="00E46F94" w:rsidRDefault="00E42A46" w:rsidP="0010134F">
          <w:pPr>
            <w:pStyle w:val="Undertitel"/>
            <w:rPr>
              <w:iCs w:val="0"/>
              <w:color w:val="1A9199" w:themeColor="accent1"/>
              <w:spacing w:val="-10"/>
              <w:kern w:val="28"/>
              <w:sz w:val="72"/>
              <w:szCs w:val="56"/>
            </w:rPr>
          </w:pPr>
          <w:r w:rsidRPr="00E46F94">
            <w:rPr>
              <w:iCs w:val="0"/>
              <w:color w:val="1A9199" w:themeColor="accent1"/>
              <w:spacing w:val="-10"/>
              <w:kern w:val="28"/>
              <w:sz w:val="72"/>
              <w:szCs w:val="56"/>
            </w:rPr>
            <w:t>Application Form</w:t>
          </w:r>
        </w:p>
        <w:p w14:paraId="72F27AF6" w14:textId="119F05AC" w:rsidR="00DC6473" w:rsidRPr="007535F9" w:rsidRDefault="00DC6473" w:rsidP="00DC6473">
          <w:pPr>
            <w:jc w:val="center"/>
          </w:pPr>
        </w:p>
        <w:p w14:paraId="5B6430EB" w14:textId="546DC657" w:rsidR="00DC6473" w:rsidRPr="007535F9" w:rsidRDefault="00DC6473" w:rsidP="00DC6473">
          <w:pPr>
            <w:jc w:val="center"/>
          </w:pPr>
        </w:p>
        <w:p w14:paraId="2DB58376" w14:textId="40522613" w:rsidR="0010134F" w:rsidRDefault="00BE0309" w:rsidP="0064612B">
          <w:pPr>
            <w:pStyle w:val="PublishDate"/>
          </w:pPr>
          <w:r w:rsidRPr="007535F9">
            <w:t>Publi</w:t>
          </w:r>
          <w:r w:rsidR="00E47751">
            <w:t>cation</w:t>
          </w:r>
          <w:r w:rsidRPr="007535F9">
            <w:t xml:space="preserve"> </w:t>
          </w:r>
          <w:r w:rsidR="00E47751">
            <w:t>D</w:t>
          </w:r>
          <w:r w:rsidRPr="007535F9">
            <w:t>ate</w:t>
          </w:r>
          <w:r w:rsidR="0064612B">
            <w:t>:</w:t>
          </w:r>
          <w:r w:rsidR="00E42A46">
            <w:t xml:space="preserve">  3</w:t>
          </w:r>
          <w:r w:rsidR="000E7D44">
            <w:t>1.01.</w:t>
          </w:r>
          <w:r w:rsidR="00E42A46">
            <w:t>2025</w:t>
          </w:r>
        </w:p>
        <w:p w14:paraId="27810269" w14:textId="76943B88" w:rsidR="0064612B" w:rsidRDefault="0064612B" w:rsidP="0064612B">
          <w:pPr>
            <w:pStyle w:val="PublishDate"/>
          </w:pPr>
        </w:p>
        <w:p w14:paraId="7416BB68" w14:textId="745975F1" w:rsidR="00FB233A" w:rsidRDefault="00FB233A" w:rsidP="006529D8">
          <w:pPr>
            <w:rPr>
              <w:noProof/>
            </w:rPr>
          </w:pPr>
        </w:p>
        <w:p w14:paraId="721E57BC" w14:textId="142A7949" w:rsidR="006529D8" w:rsidRPr="007535F9" w:rsidRDefault="006529D8" w:rsidP="006529D8"/>
        <w:p w14:paraId="1118C2DB" w14:textId="1FD84BDB" w:rsidR="006529D8" w:rsidRPr="007535F9" w:rsidRDefault="006529D8" w:rsidP="006529D8"/>
        <w:p w14:paraId="7DF81343" w14:textId="77777777" w:rsidR="00363406" w:rsidRPr="007535F9" w:rsidRDefault="00363406" w:rsidP="00DC6473">
          <w:pPr>
            <w:sectPr w:rsidR="00363406" w:rsidRPr="007535F9" w:rsidSect="00DD58AD">
              <w:headerReference w:type="even" r:id="rId12"/>
              <w:headerReference w:type="default" r:id="rId13"/>
              <w:footerReference w:type="even" r:id="rId14"/>
              <w:footerReference w:type="default" r:id="rId15"/>
              <w:footerReference w:type="first" r:id="rId16"/>
              <w:pgSz w:w="11900" w:h="16840"/>
              <w:pgMar w:top="3434" w:right="1418" w:bottom="1310" w:left="1418" w:header="510" w:footer="737" w:gutter="0"/>
              <w:cols w:space="708"/>
              <w:titlePg/>
              <w:docGrid w:linePitch="360"/>
            </w:sectPr>
          </w:pPr>
        </w:p>
        <w:p w14:paraId="656D2846" w14:textId="3C3A91A0" w:rsidR="00E42A46" w:rsidRDefault="00814467" w:rsidP="00814467">
          <w:pPr>
            <w:pStyle w:val="H1unnumbered"/>
          </w:pPr>
          <w:r w:rsidRPr="00814467">
            <w:lastRenderedPageBreak/>
            <w:t>Instructions for the application form</w:t>
          </w:r>
        </w:p>
        <w:p w14:paraId="6C97AE6E" w14:textId="77777777" w:rsidR="00EB795E" w:rsidRDefault="00EB795E" w:rsidP="00EB795E">
          <w:r>
            <w:t xml:space="preserve">All proposal documents must adhere to the following formatting guidelines: </w:t>
          </w:r>
        </w:p>
        <w:p w14:paraId="120BA282" w14:textId="7D890C65" w:rsidR="00EB795E" w:rsidRPr="00EB795E" w:rsidRDefault="00EB795E" w:rsidP="00EB795E">
          <w:pPr>
            <w:rPr>
              <w:b/>
              <w:bCs/>
            </w:rPr>
          </w:pPr>
          <w:r w:rsidRPr="00EB795E">
            <w:rPr>
              <w:b/>
              <w:bCs/>
            </w:rPr>
            <w:t>Font and Size</w:t>
          </w:r>
        </w:p>
        <w:p w14:paraId="6366021B" w14:textId="77777777" w:rsidR="00EB795E" w:rsidRDefault="00EB795E" w:rsidP="00EB795E">
          <w:r>
            <w:t>Use Arial for the main body text, consistently applied throughout the document. Body text should be a minimum of 11 points, including within tables. Headers, footnotes, endnotes, captions, and formulas may use a smaller, legible size.</w:t>
          </w:r>
        </w:p>
        <w:p w14:paraId="5B6BBE71" w14:textId="0BA0B21B" w:rsidR="00EB795E" w:rsidRPr="00EB795E" w:rsidRDefault="00EB795E" w:rsidP="00EB795E">
          <w:pPr>
            <w:rPr>
              <w:b/>
              <w:bCs/>
            </w:rPr>
          </w:pPr>
          <w:r w:rsidRPr="00EB795E">
            <w:rPr>
              <w:b/>
              <w:bCs/>
            </w:rPr>
            <w:t>Spacing</w:t>
          </w:r>
        </w:p>
        <w:p w14:paraId="4F75DFD3" w14:textId="77777777" w:rsidR="00EB795E" w:rsidRDefault="00EB795E" w:rsidP="00EB795E">
          <w:r>
            <w:t>Use single line spacing with a minimum of 6 pt paragraph spacing, including text in tables.</w:t>
          </w:r>
        </w:p>
        <w:p w14:paraId="78187545" w14:textId="344B473D" w:rsidR="00EB795E" w:rsidRPr="00EB795E" w:rsidRDefault="00EB795E" w:rsidP="00EB795E">
          <w:pPr>
            <w:rPr>
              <w:b/>
              <w:bCs/>
            </w:rPr>
          </w:pPr>
          <w:r w:rsidRPr="00EB795E">
            <w:rPr>
              <w:b/>
              <w:bCs/>
            </w:rPr>
            <w:t>Page layout</w:t>
          </w:r>
        </w:p>
        <w:p w14:paraId="5D57CD2E" w14:textId="77777777" w:rsidR="00EB795E" w:rsidRDefault="00EB795E" w:rsidP="00EB795E">
          <w:r>
            <w:t>Proposals must be set to A4 page size with at least 15 mm margins on all sides.</w:t>
          </w:r>
        </w:p>
        <w:p w14:paraId="0C6733F5" w14:textId="7F1AE48B" w:rsidR="00EB795E" w:rsidRPr="00EB795E" w:rsidRDefault="00EB795E" w:rsidP="00EB795E">
          <w:pPr>
            <w:rPr>
              <w:b/>
              <w:bCs/>
            </w:rPr>
          </w:pPr>
          <w:r w:rsidRPr="00EB795E">
            <w:rPr>
              <w:b/>
              <w:bCs/>
            </w:rPr>
            <w:t>Page limit</w:t>
          </w:r>
        </w:p>
        <w:p w14:paraId="6E40F41A" w14:textId="2280DA87" w:rsidR="00EB795E" w:rsidRDefault="00EB795E" w:rsidP="00EB795E">
          <w:r>
            <w:t>The page limit is indicated for each section of the application form. The overall proposal is limited to a maximum of 1</w:t>
          </w:r>
          <w:r w:rsidR="00D57E71">
            <w:t>0</w:t>
          </w:r>
          <w:r>
            <w:t xml:space="preserve"> pages, including all tables, figures, references, and supplementary content. Content exceeding 1</w:t>
          </w:r>
          <w:r w:rsidR="00D57E71">
            <w:t>0</w:t>
          </w:r>
          <w:r>
            <w:t xml:space="preserve"> pages will not be reviewed.</w:t>
          </w:r>
        </w:p>
        <w:p w14:paraId="4CE168D4" w14:textId="0EDD660F" w:rsidR="00EB795E" w:rsidRPr="00722706" w:rsidRDefault="00EB795E" w:rsidP="00EB795E">
          <w:pPr>
            <w:rPr>
              <w:b/>
              <w:bCs/>
            </w:rPr>
          </w:pPr>
          <w:r w:rsidRPr="00722706">
            <w:rPr>
              <w:b/>
              <w:bCs/>
            </w:rPr>
            <w:t>File format</w:t>
          </w:r>
        </w:p>
        <w:p w14:paraId="7E7F6FB1" w14:textId="77777777" w:rsidR="00EB795E" w:rsidRDefault="00EB795E" w:rsidP="00EB795E">
          <w:r>
            <w:t>Submit proposals in PDF format only.</w:t>
          </w:r>
        </w:p>
        <w:p w14:paraId="0FA5CCED" w14:textId="19F03BC0" w:rsidR="00EB795E" w:rsidRPr="00722706" w:rsidRDefault="00D57E71" w:rsidP="00EB795E">
          <w:pPr>
            <w:rPr>
              <w:b/>
              <w:bCs/>
            </w:rPr>
          </w:pPr>
          <w:r w:rsidRPr="00D57E71">
            <w:rPr>
              <w:b/>
              <w:bCs/>
            </w:rPr>
            <w:t>L</w:t>
          </w:r>
          <w:r w:rsidR="00EB795E" w:rsidRPr="00722706">
            <w:rPr>
              <w:b/>
              <w:bCs/>
            </w:rPr>
            <w:t xml:space="preserve">anguage Requirements </w:t>
          </w:r>
        </w:p>
        <w:p w14:paraId="66B34DE0" w14:textId="4B198084" w:rsidR="00EB795E" w:rsidRDefault="00EB795E" w:rsidP="00EB795E">
          <w:r>
            <w:t xml:space="preserve">English is the official language for the </w:t>
          </w:r>
          <w:r w:rsidR="00722706">
            <w:t>FutureLakes</w:t>
          </w:r>
          <w:r>
            <w:t xml:space="preserve"> Open Call for Associated Regions. All applicants should have a proficient command of English</w:t>
          </w:r>
          <w:r w:rsidR="00722706">
            <w:t>.</w:t>
          </w:r>
          <w:r>
            <w:t xml:space="preserve"> </w:t>
          </w:r>
          <w:r w:rsidR="00722706">
            <w:t>P</w:t>
          </w:r>
          <w:r>
            <w:t>roposals in other languages will not be considered. English will also be the project’s official language for all communications, reports, and deliverables.</w:t>
          </w:r>
        </w:p>
        <w:p w14:paraId="07BF89E8" w14:textId="18A9AC60" w:rsidR="00EB795E" w:rsidRPr="00F67801" w:rsidRDefault="00EB795E" w:rsidP="00EB795E">
          <w:r w:rsidRPr="00F67801">
            <w:t xml:space="preserve">Proposals that do not meet these formatting and language requirements will be </w:t>
          </w:r>
          <w:r w:rsidR="00920029" w:rsidRPr="00F67801">
            <w:t>considered</w:t>
          </w:r>
          <w:r w:rsidRPr="00F67801">
            <w:t xml:space="preserve"> ineligible for evaluation.</w:t>
          </w:r>
        </w:p>
        <w:p w14:paraId="5A1A429A" w14:textId="6B217530" w:rsidR="00EB795E" w:rsidRPr="00F67801" w:rsidRDefault="00F67801" w:rsidP="00EB795E">
          <w:pPr>
            <w:rPr>
              <w:b/>
              <w:bCs/>
            </w:rPr>
          </w:pPr>
          <w:r w:rsidRPr="00F67801">
            <w:rPr>
              <w:b/>
              <w:bCs/>
            </w:rPr>
            <w:t xml:space="preserve">The final application </w:t>
          </w:r>
          <w:r>
            <w:rPr>
              <w:b/>
              <w:bCs/>
            </w:rPr>
            <w:t xml:space="preserve">should </w:t>
          </w:r>
          <w:r w:rsidRPr="00F67801">
            <w:rPr>
              <w:b/>
              <w:bCs/>
            </w:rPr>
            <w:t xml:space="preserve">be sent </w:t>
          </w:r>
          <w:r>
            <w:rPr>
              <w:b/>
              <w:bCs/>
            </w:rPr>
            <w:t xml:space="preserve">by </w:t>
          </w:r>
          <w:r w:rsidRPr="00F67801">
            <w:rPr>
              <w:b/>
              <w:bCs/>
            </w:rPr>
            <w:t xml:space="preserve">e-mail to </w:t>
          </w:r>
          <w:hyperlink r:id="rId17" w:history="1">
            <w:r w:rsidRPr="00F64F93">
              <w:rPr>
                <w:rStyle w:val="Hyperlink"/>
                <w:b/>
                <w:bCs/>
              </w:rPr>
              <w:t>futurelakes@niva.no</w:t>
            </w:r>
          </w:hyperlink>
          <w:r>
            <w:rPr>
              <w:b/>
              <w:bCs/>
            </w:rPr>
            <w:t xml:space="preserve"> by</w:t>
          </w:r>
          <w:r w:rsidRPr="00F67801">
            <w:rPr>
              <w:b/>
              <w:bCs/>
            </w:rPr>
            <w:t xml:space="preserve"> 31</w:t>
          </w:r>
          <w:r>
            <w:rPr>
              <w:b/>
              <w:bCs/>
            </w:rPr>
            <w:t>.03.2025</w:t>
          </w:r>
          <w:r w:rsidRPr="00F67801">
            <w:rPr>
              <w:b/>
              <w:bCs/>
            </w:rPr>
            <w:t>, 17:00 CET</w:t>
          </w:r>
        </w:p>
        <w:p w14:paraId="0ADD411F" w14:textId="77777777" w:rsidR="00F67801" w:rsidRDefault="00F67801" w:rsidP="00EB795E">
          <w:pPr>
            <w:rPr>
              <w:b/>
              <w:bCs/>
            </w:rPr>
          </w:pPr>
        </w:p>
        <w:p w14:paraId="3C79E610" w14:textId="7D99A85F" w:rsidR="00EB795E" w:rsidRPr="00722706" w:rsidRDefault="00EB795E" w:rsidP="00EB795E">
          <w:pPr>
            <w:rPr>
              <w:b/>
              <w:bCs/>
            </w:rPr>
          </w:pPr>
          <w:r w:rsidRPr="00722706">
            <w:rPr>
              <w:b/>
              <w:bCs/>
            </w:rPr>
            <w:t>Additional required documents</w:t>
          </w:r>
        </w:p>
        <w:p w14:paraId="2B7BBEAB" w14:textId="77777777" w:rsidR="00EB795E" w:rsidRDefault="00EB795E" w:rsidP="00EB795E">
          <w:r>
            <w:t xml:space="preserve">A scanned copy of an originally signed document confirming the legal status of the grant recipients must be provided at the time of application submission. </w:t>
          </w:r>
        </w:p>
        <w:p w14:paraId="454E6B34" w14:textId="77777777" w:rsidR="00EB795E" w:rsidRDefault="00EB795E" w:rsidP="00EB795E">
          <w:r>
            <w:t>A letter of commitment from each member of the consortium.</w:t>
          </w:r>
        </w:p>
        <w:p w14:paraId="29490F4F" w14:textId="77777777" w:rsidR="00EB795E" w:rsidRDefault="00EB795E" w:rsidP="00EB795E"/>
        <w:p w14:paraId="7DAB1AC5" w14:textId="417EC6DF" w:rsidR="00814467" w:rsidRPr="0097194C" w:rsidRDefault="00EB795E" w:rsidP="0097194C">
          <w:pPr>
            <w:jc w:val="center"/>
            <w:rPr>
              <w:b/>
              <w:bCs/>
              <w:color w:val="FF0000"/>
            </w:rPr>
          </w:pPr>
          <w:r w:rsidRPr="0097194C">
            <w:rPr>
              <w:b/>
              <w:bCs/>
              <w:color w:val="FF0000"/>
            </w:rPr>
            <w:t xml:space="preserve">Please delete </w:t>
          </w:r>
          <w:r w:rsidR="0097194C" w:rsidRPr="0097194C">
            <w:rPr>
              <w:b/>
              <w:bCs/>
              <w:color w:val="FF0000"/>
            </w:rPr>
            <w:t xml:space="preserve">the first cover page and </w:t>
          </w:r>
          <w:r w:rsidRPr="0097194C">
            <w:rPr>
              <w:b/>
              <w:bCs/>
              <w:color w:val="FF0000"/>
            </w:rPr>
            <w:t xml:space="preserve">this page when submitting the proposal, along with any guidance paragraphs highlighted in grey </w:t>
          </w:r>
          <w:r w:rsidR="005401E7">
            <w:rPr>
              <w:b/>
              <w:bCs/>
              <w:color w:val="FF0000"/>
            </w:rPr>
            <w:t xml:space="preserve">italics </w:t>
          </w:r>
          <w:r w:rsidRPr="0097194C">
            <w:rPr>
              <w:b/>
              <w:bCs/>
              <w:color w:val="FF0000"/>
            </w:rPr>
            <w:t>on the following pages</w:t>
          </w:r>
        </w:p>
        <w:p w14:paraId="2C4039C3" w14:textId="77777777" w:rsidR="00814467" w:rsidRPr="00814467" w:rsidRDefault="00814467" w:rsidP="00814467"/>
        <w:p w14:paraId="07F5F178" w14:textId="77777777" w:rsidR="0097194C" w:rsidRDefault="0097194C" w:rsidP="009867A7">
          <w:pPr>
            <w:pStyle w:val="H1unnumbered"/>
          </w:pPr>
        </w:p>
        <w:p w14:paraId="36EF3E39" w14:textId="5AE41CB6" w:rsidR="00054EF8" w:rsidRDefault="0097194C" w:rsidP="009E316E">
          <w:pPr>
            <w:pStyle w:val="H1unnumbered"/>
          </w:pPr>
          <w:r>
            <w:t xml:space="preserve">FutureLakes </w:t>
          </w:r>
          <w:r w:rsidRPr="004C4295">
            <w:t>Call for Associated Regions</w:t>
          </w:r>
          <w:r w:rsidR="009E316E">
            <w:t xml:space="preserve"> - </w:t>
          </w:r>
          <w:r>
            <w:t>Application Form</w:t>
          </w:r>
        </w:p>
        <w:p w14:paraId="3107EB06" w14:textId="136626AB" w:rsidR="00363406" w:rsidRPr="007535F9" w:rsidRDefault="009867A7" w:rsidP="000E4513">
          <w:pPr>
            <w:pStyle w:val="H1unnumbered"/>
            <w:spacing w:before="120" w:after="240" w:line="240" w:lineRule="auto"/>
          </w:pPr>
          <w:r>
            <w:t>General Information</w:t>
          </w:r>
        </w:p>
      </w:sdtContent>
    </w:sdt>
    <w:tbl>
      <w:tblPr>
        <w:tblpPr w:leftFromText="180" w:rightFromText="180" w:vertAnchor="text" w:horzAnchor="margin" w:tblpXSpec="center" w:tblpY="-91"/>
        <w:tblW w:w="9276" w:type="dxa"/>
        <w:jc w:val="center"/>
        <w:tblBorders>
          <w:top w:val="single" w:sz="4" w:space="0" w:color="1A9199" w:themeColor="accent1"/>
          <w:left w:val="single" w:sz="4" w:space="0" w:color="1A9199" w:themeColor="accent1"/>
          <w:bottom w:val="single" w:sz="4" w:space="0" w:color="1A9199" w:themeColor="accent1"/>
          <w:right w:val="single" w:sz="4" w:space="0" w:color="1A9199" w:themeColor="accent1"/>
          <w:insideH w:val="single" w:sz="4" w:space="0" w:color="1A9199" w:themeColor="accent1"/>
          <w:insideV w:val="single" w:sz="4" w:space="0" w:color="1A9199" w:themeColor="accent1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52"/>
        <w:gridCol w:w="6724"/>
      </w:tblGrid>
      <w:tr w:rsidR="00CA1C4D" w:rsidRPr="007535F9" w14:paraId="38DBD0C6" w14:textId="77777777" w:rsidTr="001D241C">
        <w:trPr>
          <w:trHeight w:val="429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0BE318DF" w14:textId="4DCFCB8B" w:rsidR="00BF55DF" w:rsidRPr="007535F9" w:rsidRDefault="00054EF8" w:rsidP="00FF04B9">
            <w:pPr>
              <w:pStyle w:val="TableHeadline"/>
              <w:framePr w:hSpace="0" w:wrap="auto" w:vAnchor="margin" w:hAnchor="text" w:xAlign="left" w:yAlign="inline"/>
            </w:pPr>
            <w:r>
              <w:t xml:space="preserve">Title </w:t>
            </w:r>
            <w:r w:rsidR="003F69D5">
              <w:t xml:space="preserve">of </w:t>
            </w:r>
            <w:r w:rsidR="006337EE">
              <w:t>Project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223DD331" w14:textId="2757F680" w:rsidR="00BF55DF" w:rsidRPr="007535F9" w:rsidRDefault="006337EE" w:rsidP="00CA1C4D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2"/>
              </w:rPr>
            </w:pPr>
            <w:r>
              <w:rPr>
                <w:rFonts w:cs="TimesNewRomanPSMT"/>
                <w:szCs w:val="22"/>
              </w:rPr>
              <w:t xml:space="preserve">&lt;e.g. </w:t>
            </w:r>
            <w:r w:rsidRPr="008B5FE9">
              <w:rPr>
                <w:rFonts w:cs="TimesNewRomanPSMT"/>
                <w:i/>
                <w:iCs/>
                <w:szCs w:val="22"/>
              </w:rPr>
              <w:t xml:space="preserve">Restoration of </w:t>
            </w:r>
            <w:r w:rsidR="007C6224" w:rsidRPr="008B5FE9">
              <w:rPr>
                <w:rFonts w:cs="TimesNewRomanPSMT"/>
                <w:i/>
                <w:iCs/>
                <w:szCs w:val="22"/>
              </w:rPr>
              <w:t>Lake XXXX</w:t>
            </w:r>
            <w:r w:rsidR="007C6224">
              <w:rPr>
                <w:rFonts w:cs="TimesNewRomanPSMT"/>
                <w:szCs w:val="22"/>
              </w:rPr>
              <w:t xml:space="preserve">, </w:t>
            </w:r>
            <w:r w:rsidR="008B5FE9">
              <w:rPr>
                <w:rFonts w:cs="TimesNewRomanPSMT"/>
                <w:szCs w:val="22"/>
              </w:rPr>
              <w:t xml:space="preserve">or </w:t>
            </w:r>
            <w:r w:rsidR="008B5FE9" w:rsidRPr="008B5FE9">
              <w:rPr>
                <w:rFonts w:cs="TimesNewRomanPSMT"/>
                <w:i/>
                <w:iCs/>
                <w:szCs w:val="22"/>
              </w:rPr>
              <w:t xml:space="preserve">Restoration of Lakes in XXXX </w:t>
            </w:r>
            <w:r w:rsidR="007C6224" w:rsidRPr="008B5FE9">
              <w:rPr>
                <w:rFonts w:cs="TimesNewRomanPSMT"/>
                <w:i/>
                <w:iCs/>
                <w:szCs w:val="22"/>
              </w:rPr>
              <w:t>Region</w:t>
            </w:r>
            <w:r w:rsidR="007C6224">
              <w:rPr>
                <w:rFonts w:cs="TimesNewRomanPSMT"/>
                <w:szCs w:val="22"/>
              </w:rPr>
              <w:t>&gt;</w:t>
            </w:r>
          </w:p>
        </w:tc>
      </w:tr>
      <w:tr w:rsidR="00CA1C4D" w:rsidRPr="007535F9" w14:paraId="1B01A00C" w14:textId="77777777" w:rsidTr="001D241C">
        <w:trPr>
          <w:trHeight w:val="429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0E81D2D9" w14:textId="669CDDF3" w:rsidR="00BF55DF" w:rsidRPr="007535F9" w:rsidRDefault="0041412B" w:rsidP="00FF04B9">
            <w:pPr>
              <w:pStyle w:val="TableHeadline"/>
              <w:framePr w:hSpace="0" w:wrap="auto" w:vAnchor="margin" w:hAnchor="text" w:xAlign="left" w:yAlign="inline"/>
            </w:pPr>
            <w:r>
              <w:t>Location of your associated region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6A4100D4" w14:textId="77777777" w:rsidR="006E24CC" w:rsidRDefault="006E24CC" w:rsidP="006E24CC">
            <w:pPr>
              <w:pStyle w:val="Listeafsni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/>
              <w:ind w:left="464" w:right="0" w:hanging="284"/>
              <w:jc w:val="both"/>
              <w:rPr>
                <w:lang w:eastAsia="fr-CH" w:bidi="km-KH"/>
              </w:rPr>
            </w:pPr>
            <w:r w:rsidRPr="00330FEC">
              <w:rPr>
                <w:lang w:eastAsia="fr-CH" w:bidi="km-KH"/>
              </w:rPr>
              <w:t>Country:</w:t>
            </w:r>
          </w:p>
          <w:p w14:paraId="58BC61FD" w14:textId="5AE3134E" w:rsidR="00642FD3" w:rsidRPr="00330FEC" w:rsidRDefault="00642FD3" w:rsidP="00642FD3">
            <w:pPr>
              <w:pStyle w:val="Listeafsni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/>
              <w:ind w:left="464" w:right="0" w:hanging="284"/>
              <w:jc w:val="both"/>
              <w:rPr>
                <w:lang w:eastAsia="fr-CH" w:bidi="km-KH"/>
              </w:rPr>
            </w:pPr>
            <w:r w:rsidRPr="00330FEC">
              <w:rPr>
                <w:lang w:eastAsia="fr-CH" w:bidi="km-KH"/>
              </w:rPr>
              <w:t>Region/Province/County:</w:t>
            </w:r>
          </w:p>
          <w:p w14:paraId="5AC9A2F9" w14:textId="77777777" w:rsidR="006E24CC" w:rsidRPr="00330FEC" w:rsidRDefault="006E24CC" w:rsidP="006E24CC">
            <w:pPr>
              <w:pStyle w:val="Listeafsni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/>
              <w:ind w:left="464" w:right="0" w:hanging="284"/>
              <w:jc w:val="both"/>
              <w:rPr>
                <w:lang w:eastAsia="fr-CH" w:bidi="km-KH"/>
              </w:rPr>
            </w:pPr>
            <w:r w:rsidRPr="00330FEC">
              <w:rPr>
                <w:lang w:eastAsia="fr-CH" w:bidi="km-KH"/>
              </w:rPr>
              <w:t>River basin (if relevant):</w:t>
            </w:r>
          </w:p>
          <w:p w14:paraId="258283A9" w14:textId="1E04B40E" w:rsidR="00BF55DF" w:rsidRPr="006E24CC" w:rsidRDefault="006E24CC" w:rsidP="006E24CC">
            <w:pPr>
              <w:pStyle w:val="Listeafsni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/>
              <w:ind w:left="464" w:right="0" w:hanging="284"/>
              <w:jc w:val="both"/>
              <w:rPr>
                <w:lang w:eastAsia="fr-CH" w:bidi="km-KH"/>
              </w:rPr>
            </w:pPr>
            <w:r w:rsidRPr="00330FEC">
              <w:rPr>
                <w:lang w:eastAsia="fr-CH" w:bidi="km-KH"/>
              </w:rPr>
              <w:t>Municipality (if relevant):</w:t>
            </w:r>
          </w:p>
        </w:tc>
      </w:tr>
      <w:tr w:rsidR="00A414C9" w:rsidRPr="007535F9" w14:paraId="15A02D90" w14:textId="77777777" w:rsidTr="001D241C">
        <w:trPr>
          <w:trHeight w:val="735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7C33D701" w14:textId="63E4935A" w:rsidR="00A414C9" w:rsidRPr="007535F9" w:rsidRDefault="00AD4DFC" w:rsidP="00A414C9">
            <w:pPr>
              <w:pStyle w:val="TableHeadline"/>
              <w:framePr w:hSpace="0" w:wrap="auto" w:vAnchor="margin" w:hAnchor="text" w:xAlign="left" w:yAlign="inline"/>
            </w:pPr>
            <w:r>
              <w:t>Legal n</w:t>
            </w:r>
            <w:r w:rsidR="00A414C9">
              <w:t>ame of the lead organisation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6BCC3F2A" w14:textId="517223FC" w:rsidR="00A414C9" w:rsidRPr="007535F9" w:rsidRDefault="00A414C9" w:rsidP="00A414C9">
            <w:pPr>
              <w:pStyle w:val="Footnote"/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&lt;Local or regional authority name&gt;</w:t>
            </w:r>
          </w:p>
        </w:tc>
      </w:tr>
      <w:tr w:rsidR="00A414C9" w:rsidRPr="007535F9" w14:paraId="1CC21D3B" w14:textId="77777777" w:rsidTr="001D241C">
        <w:trPr>
          <w:trHeight w:val="735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540D56A8" w14:textId="7B4064EA" w:rsidR="00A414C9" w:rsidRPr="007535F9" w:rsidRDefault="00A414C9" w:rsidP="00A414C9">
            <w:pPr>
              <w:pStyle w:val="TableHeadline"/>
              <w:framePr w:hSpace="0" w:wrap="auto" w:vAnchor="margin" w:hAnchor="text" w:xAlign="left" w:yAlign="inline"/>
            </w:pPr>
            <w:r>
              <w:t>PIC code of lead organisation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1EC23D9B" w14:textId="099A86EF" w:rsidR="00A414C9" w:rsidRPr="007535F9" w:rsidRDefault="00A414C9" w:rsidP="00A414C9">
            <w:pPr>
              <w:pStyle w:val="Footnote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A3B23" w:rsidRPr="007535F9" w14:paraId="46E253C1" w14:textId="77777777" w:rsidTr="001D241C">
        <w:trPr>
          <w:trHeight w:val="397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51339835" w14:textId="68E288FE" w:rsidR="001A3B23" w:rsidRDefault="001D241C" w:rsidP="00A414C9">
            <w:pPr>
              <w:pStyle w:val="TableHeadline"/>
              <w:framePr w:hSpace="0" w:wrap="auto" w:vAnchor="margin" w:hAnchor="text" w:xAlign="left" w:yAlign="inline"/>
            </w:pPr>
            <w:r>
              <w:t>Website (optional)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4362F874" w14:textId="77777777" w:rsidR="001A3B23" w:rsidRPr="005E4B60" w:rsidRDefault="001A3B23" w:rsidP="001D241C">
            <w:pPr>
              <w:pStyle w:val="Footnote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414C9" w:rsidRPr="007535F9" w14:paraId="75DD8329" w14:textId="77777777" w:rsidTr="001D241C">
        <w:trPr>
          <w:trHeight w:val="735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7D14F55F" w14:textId="7B523E57" w:rsidR="00A414C9" w:rsidRPr="007535F9" w:rsidRDefault="00831920" w:rsidP="00A414C9">
            <w:pPr>
              <w:pStyle w:val="TableHeadline"/>
              <w:framePr w:hSpace="0" w:wrap="auto" w:vAnchor="margin" w:hAnchor="text" w:xAlign="left" w:yAlign="inline"/>
            </w:pPr>
            <w:r>
              <w:t xml:space="preserve">Contact </w:t>
            </w:r>
            <w:r w:rsidR="00E222BA">
              <w:t>details</w:t>
            </w:r>
            <w:r w:rsidR="00A414C9">
              <w:t xml:space="preserve"> </w:t>
            </w:r>
            <w:r w:rsidR="00A958D1">
              <w:t>of person representing the</w:t>
            </w:r>
            <w:r w:rsidR="00A414C9">
              <w:t xml:space="preserve"> lead </w:t>
            </w:r>
            <w:r>
              <w:t>organisation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0BEE4CF6" w14:textId="5375BD25" w:rsidR="005E4B60" w:rsidRPr="005E4B60" w:rsidRDefault="005E4B60" w:rsidP="005E4B60">
            <w:pPr>
              <w:pStyle w:val="Footnote"/>
              <w:numPr>
                <w:ilvl w:val="0"/>
                <w:numId w:val="42"/>
              </w:numPr>
              <w:spacing w:line="276" w:lineRule="auto"/>
              <w:ind w:left="464" w:hanging="284"/>
              <w:rPr>
                <w:rFonts w:cstheme="minorHAnsi"/>
                <w:sz w:val="22"/>
                <w:szCs w:val="22"/>
              </w:rPr>
            </w:pPr>
            <w:r w:rsidRPr="005E4B60">
              <w:rPr>
                <w:rFonts w:cstheme="minorHAnsi"/>
                <w:sz w:val="22"/>
                <w:szCs w:val="22"/>
              </w:rPr>
              <w:t>Name and surname:</w:t>
            </w:r>
          </w:p>
          <w:p w14:paraId="500B41AC" w14:textId="66E618EB" w:rsidR="005E4B60" w:rsidRPr="005E4B60" w:rsidRDefault="005E4B60" w:rsidP="005E4B60">
            <w:pPr>
              <w:pStyle w:val="Footnote"/>
              <w:numPr>
                <w:ilvl w:val="0"/>
                <w:numId w:val="42"/>
              </w:numPr>
              <w:spacing w:line="276" w:lineRule="auto"/>
              <w:ind w:left="464" w:hanging="284"/>
              <w:rPr>
                <w:rFonts w:cstheme="minorHAnsi"/>
                <w:sz w:val="22"/>
                <w:szCs w:val="22"/>
              </w:rPr>
            </w:pPr>
            <w:r w:rsidRPr="005E4B60">
              <w:rPr>
                <w:rFonts w:cstheme="minorHAnsi"/>
                <w:sz w:val="22"/>
                <w:szCs w:val="22"/>
              </w:rPr>
              <w:t>Function:</w:t>
            </w:r>
          </w:p>
          <w:p w14:paraId="28162D88" w14:textId="51A1034A" w:rsidR="00A414C9" w:rsidRPr="007535F9" w:rsidRDefault="005E4B60" w:rsidP="005E4B60">
            <w:pPr>
              <w:pStyle w:val="Footnote"/>
              <w:numPr>
                <w:ilvl w:val="0"/>
                <w:numId w:val="42"/>
              </w:numPr>
              <w:spacing w:line="276" w:lineRule="auto"/>
              <w:ind w:left="464" w:hanging="284"/>
              <w:rPr>
                <w:rFonts w:cstheme="minorHAnsi"/>
                <w:sz w:val="22"/>
                <w:szCs w:val="22"/>
              </w:rPr>
            </w:pPr>
            <w:r w:rsidRPr="005E4B60">
              <w:rPr>
                <w:rFonts w:cstheme="minorHAnsi"/>
                <w:sz w:val="22"/>
                <w:szCs w:val="22"/>
              </w:rPr>
              <w:t>Email contact:</w:t>
            </w:r>
          </w:p>
        </w:tc>
      </w:tr>
      <w:tr w:rsidR="00B44F4F" w:rsidRPr="007535F9" w14:paraId="0308A0E0" w14:textId="77777777" w:rsidTr="001D241C">
        <w:trPr>
          <w:trHeight w:val="735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77E4F499" w14:textId="7290C1B3" w:rsidR="00B44F4F" w:rsidRDefault="00B44F4F" w:rsidP="00A414C9">
            <w:pPr>
              <w:pStyle w:val="TableHeadline"/>
              <w:framePr w:hSpace="0" w:wrap="auto" w:vAnchor="margin" w:hAnchor="text" w:xAlign="left" w:yAlign="inline"/>
            </w:pPr>
            <w:r>
              <w:t>Contact details of official</w:t>
            </w:r>
            <w:r w:rsidR="00062B1F">
              <w:t xml:space="preserve"> with legal responsibility</w:t>
            </w:r>
            <w:r w:rsidR="00DA1934">
              <w:t xml:space="preserve"> </w:t>
            </w:r>
            <w:r w:rsidR="00062B1F">
              <w:t xml:space="preserve">for </w:t>
            </w:r>
            <w:r>
              <w:t>the lead organisation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22A8832D" w14:textId="77777777" w:rsidR="00064CBB" w:rsidRPr="005E4B60" w:rsidRDefault="00064CBB" w:rsidP="00064CBB">
            <w:pPr>
              <w:pStyle w:val="Footnote"/>
              <w:numPr>
                <w:ilvl w:val="0"/>
                <w:numId w:val="42"/>
              </w:numPr>
              <w:spacing w:line="276" w:lineRule="auto"/>
              <w:ind w:left="464" w:hanging="284"/>
              <w:rPr>
                <w:rFonts w:cstheme="minorHAnsi"/>
                <w:sz w:val="22"/>
                <w:szCs w:val="22"/>
              </w:rPr>
            </w:pPr>
            <w:r w:rsidRPr="005E4B60">
              <w:rPr>
                <w:rFonts w:cstheme="minorHAnsi"/>
                <w:sz w:val="22"/>
                <w:szCs w:val="22"/>
              </w:rPr>
              <w:t>Name and surname:</w:t>
            </w:r>
          </w:p>
          <w:p w14:paraId="10D2659C" w14:textId="77777777" w:rsidR="00064CBB" w:rsidRDefault="00064CBB" w:rsidP="00064CBB">
            <w:pPr>
              <w:pStyle w:val="Footnote"/>
              <w:numPr>
                <w:ilvl w:val="0"/>
                <w:numId w:val="42"/>
              </w:numPr>
              <w:spacing w:line="276" w:lineRule="auto"/>
              <w:ind w:left="464" w:hanging="284"/>
              <w:rPr>
                <w:rFonts w:cstheme="minorHAnsi"/>
                <w:sz w:val="22"/>
                <w:szCs w:val="22"/>
              </w:rPr>
            </w:pPr>
            <w:r w:rsidRPr="005E4B60">
              <w:rPr>
                <w:rFonts w:cstheme="minorHAnsi"/>
                <w:sz w:val="22"/>
                <w:szCs w:val="22"/>
              </w:rPr>
              <w:t>Function:</w:t>
            </w:r>
          </w:p>
          <w:p w14:paraId="25888FFD" w14:textId="4A4D4164" w:rsidR="00B44F4F" w:rsidRPr="00064CBB" w:rsidRDefault="00064CBB" w:rsidP="00064CBB">
            <w:pPr>
              <w:pStyle w:val="Footnote"/>
              <w:numPr>
                <w:ilvl w:val="0"/>
                <w:numId w:val="42"/>
              </w:numPr>
              <w:spacing w:line="276" w:lineRule="auto"/>
              <w:ind w:left="464" w:hanging="284"/>
              <w:rPr>
                <w:rFonts w:cstheme="minorHAnsi"/>
                <w:sz w:val="22"/>
                <w:szCs w:val="22"/>
              </w:rPr>
            </w:pPr>
            <w:r w:rsidRPr="00064CBB">
              <w:rPr>
                <w:rFonts w:cstheme="minorHAnsi"/>
                <w:sz w:val="22"/>
                <w:szCs w:val="22"/>
              </w:rPr>
              <w:t>Email contact:</w:t>
            </w:r>
          </w:p>
        </w:tc>
      </w:tr>
      <w:tr w:rsidR="00A414C9" w:rsidRPr="007535F9" w14:paraId="12FD9ED7" w14:textId="77777777" w:rsidTr="001D241C">
        <w:trPr>
          <w:trHeight w:val="735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2865A1EF" w14:textId="4EB6C300" w:rsidR="00A414C9" w:rsidRPr="007535F9" w:rsidRDefault="00694190" w:rsidP="00A414C9">
            <w:pPr>
              <w:pStyle w:val="TableHeadline"/>
              <w:framePr w:hSpace="0" w:wrap="auto" w:vAnchor="margin" w:hAnchor="text" w:xAlign="left" w:yAlign="inline"/>
            </w:pPr>
            <w:r>
              <w:t>Name(s)</w:t>
            </w:r>
            <w:r w:rsidR="00831920">
              <w:t xml:space="preserve"> </w:t>
            </w:r>
            <w:r w:rsidR="00352770">
              <w:t>and PIC code</w:t>
            </w:r>
            <w:r w:rsidR="005D2EEB">
              <w:t xml:space="preserve">(s) </w:t>
            </w:r>
            <w:r w:rsidR="00831920">
              <w:t>of any partner organisations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5E0222CB" w14:textId="77777777" w:rsidR="005319D9" w:rsidRPr="007535F9" w:rsidRDefault="005319D9" w:rsidP="00A414C9">
            <w:pPr>
              <w:pStyle w:val="Footnote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A414C9" w:rsidRPr="007535F9" w14:paraId="49756780" w14:textId="77777777" w:rsidTr="001D241C">
        <w:trPr>
          <w:trHeight w:val="20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26C35076" w14:textId="06CE84D3" w:rsidR="00A414C9" w:rsidRPr="007535F9" w:rsidRDefault="00A414C9" w:rsidP="00A414C9">
            <w:pPr>
              <w:pStyle w:val="TableHeadline"/>
              <w:framePr w:hSpace="0" w:wrap="auto" w:vAnchor="margin" w:hAnchor="text" w:xAlign="left" w:yAlign="inline"/>
            </w:pPr>
            <w:r>
              <w:t>Expected start date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2DF274BE" w14:textId="3837261A" w:rsidR="00A414C9" w:rsidRPr="004026DB" w:rsidRDefault="004026DB" w:rsidP="00A414C9">
            <w:pPr>
              <w:pStyle w:val="Footnote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026DB">
              <w:rPr>
                <w:rFonts w:cstheme="minorHAnsi"/>
                <w:sz w:val="22"/>
                <w:szCs w:val="22"/>
              </w:rPr>
              <w:t>&lt;</w:t>
            </w:r>
            <w:r w:rsidR="00694190" w:rsidRPr="004026DB">
              <w:rPr>
                <w:rFonts w:cstheme="minorHAnsi"/>
                <w:sz w:val="22"/>
                <w:szCs w:val="22"/>
              </w:rPr>
              <w:t xml:space="preserve">no later than </w:t>
            </w:r>
            <w:r w:rsidR="00FC2FC8">
              <w:rPr>
                <w:rFonts w:cstheme="minorHAnsi"/>
                <w:sz w:val="22"/>
                <w:szCs w:val="22"/>
              </w:rPr>
              <w:t>30</w:t>
            </w:r>
            <w:r w:rsidR="00FC2FC8" w:rsidRPr="00FC2FC8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FC2FC8">
              <w:rPr>
                <w:rFonts w:cstheme="minorHAnsi"/>
                <w:sz w:val="22"/>
                <w:szCs w:val="22"/>
              </w:rPr>
              <w:t xml:space="preserve"> September</w:t>
            </w:r>
            <w:r w:rsidR="00694190" w:rsidRPr="004026DB">
              <w:rPr>
                <w:rFonts w:cstheme="minorHAnsi"/>
                <w:sz w:val="22"/>
                <w:szCs w:val="22"/>
              </w:rPr>
              <w:t xml:space="preserve"> </w:t>
            </w:r>
            <w:r w:rsidR="00235375" w:rsidRPr="004026DB">
              <w:rPr>
                <w:rFonts w:cstheme="minorHAnsi"/>
                <w:sz w:val="22"/>
                <w:szCs w:val="22"/>
              </w:rPr>
              <w:t>2025</w:t>
            </w:r>
            <w:r w:rsidRPr="004026DB">
              <w:rPr>
                <w:rFonts w:cstheme="minorHAnsi"/>
                <w:sz w:val="22"/>
                <w:szCs w:val="22"/>
              </w:rPr>
              <w:t>&gt;</w:t>
            </w:r>
          </w:p>
        </w:tc>
      </w:tr>
      <w:tr w:rsidR="00A414C9" w:rsidRPr="007535F9" w14:paraId="3A5FFC5A" w14:textId="77777777" w:rsidTr="001D241C">
        <w:trPr>
          <w:trHeight w:val="20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A9199" w:themeFill="accent1"/>
            <w:vAlign w:val="center"/>
          </w:tcPr>
          <w:p w14:paraId="38108878" w14:textId="518DA6E8" w:rsidR="00A414C9" w:rsidRPr="007535F9" w:rsidRDefault="00A414C9" w:rsidP="00A414C9">
            <w:pPr>
              <w:pStyle w:val="TableHeadline"/>
              <w:framePr w:hSpace="0" w:wrap="auto" w:vAnchor="margin" w:hAnchor="text" w:xAlign="left" w:yAlign="inline"/>
            </w:pPr>
            <w:r>
              <w:t>End date</w:t>
            </w:r>
            <w:r w:rsidR="00D57E71">
              <w:t xml:space="preserve"> (fixed)</w:t>
            </w:r>
          </w:p>
        </w:tc>
        <w:tc>
          <w:tcPr>
            <w:tcW w:w="6724" w:type="dxa"/>
            <w:tcBorders>
              <w:top w:val="single" w:sz="4" w:space="0" w:color="B4B4B4" w:themeColor="text2" w:themeTint="66"/>
              <w:left w:val="nil"/>
              <w:bottom w:val="single" w:sz="4" w:space="0" w:color="B4B4B4" w:themeColor="text2" w:themeTint="66"/>
              <w:right w:val="single" w:sz="4" w:space="0" w:color="B4B4B4" w:themeColor="text2" w:themeTint="66"/>
            </w:tcBorders>
            <w:shd w:val="clear" w:color="auto" w:fill="auto"/>
            <w:vAlign w:val="center"/>
          </w:tcPr>
          <w:p w14:paraId="6D503DCE" w14:textId="7BDBD1DB" w:rsidR="00A414C9" w:rsidRPr="007535F9" w:rsidRDefault="00A414C9" w:rsidP="00A414C9">
            <w:pPr>
              <w:pStyle w:val="Footnote"/>
              <w:spacing w:line="276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30</w:t>
            </w:r>
            <w:r w:rsidRPr="000E008B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September 2027</w:t>
            </w:r>
          </w:p>
        </w:tc>
      </w:tr>
    </w:tbl>
    <w:p w14:paraId="553F7606" w14:textId="6D2D842D" w:rsidR="00796AB9" w:rsidRDefault="00796AB9" w:rsidP="00BF55DF">
      <w:pPr>
        <w:spacing w:line="276" w:lineRule="auto"/>
      </w:pPr>
    </w:p>
    <w:p w14:paraId="06349661" w14:textId="77777777" w:rsidR="00796AB9" w:rsidRDefault="00796AB9">
      <w:pPr>
        <w:spacing w:before="0" w:after="0"/>
      </w:pPr>
      <w:r>
        <w:br w:type="page"/>
      </w:r>
    </w:p>
    <w:p w14:paraId="0B08D705" w14:textId="77777777" w:rsidR="00131126" w:rsidRPr="007535F9" w:rsidRDefault="00131126" w:rsidP="00BF55DF">
      <w:pPr>
        <w:spacing w:line="276" w:lineRule="auto"/>
      </w:pPr>
    </w:p>
    <w:p w14:paraId="4321E638" w14:textId="0C6A2B02" w:rsidR="00BA63CB" w:rsidRDefault="00BA63CB" w:rsidP="005401E7">
      <w:bookmarkStart w:id="0" w:name="_Toc31817714"/>
      <w:bookmarkStart w:id="1" w:name="_Toc52982014"/>
      <w:bookmarkStart w:id="2" w:name="_Toc182578972"/>
    </w:p>
    <w:p w14:paraId="02D4220F" w14:textId="77777777" w:rsidR="00253D1C" w:rsidRDefault="00253D1C" w:rsidP="005401E7"/>
    <w:p w14:paraId="64DAA730" w14:textId="6E470BAB" w:rsidR="00784FA2" w:rsidRDefault="00BA63CB" w:rsidP="005401E7">
      <w:pPr>
        <w:pStyle w:val="H1unnumbered"/>
        <w:numPr>
          <w:ilvl w:val="0"/>
          <w:numId w:val="37"/>
        </w:numPr>
        <w:ind w:left="0" w:firstLine="0"/>
      </w:pPr>
      <w:r>
        <w:t>Participants</w:t>
      </w:r>
    </w:p>
    <w:p w14:paraId="0CDF037B" w14:textId="5ECD112A" w:rsidR="00BA63CB" w:rsidRPr="005401E7" w:rsidRDefault="00253D1C" w:rsidP="005401E7">
      <w:pPr>
        <w:rPr>
          <w:i/>
          <w:iCs/>
          <w:color w:val="808080" w:themeColor="background1" w:themeShade="80"/>
        </w:rPr>
      </w:pPr>
      <w:r w:rsidRPr="005401E7">
        <w:rPr>
          <w:i/>
          <w:iCs/>
          <w:color w:val="808080" w:themeColor="background1" w:themeShade="80"/>
        </w:rPr>
        <w:t>Name(s) of any partner organisations and contact details</w:t>
      </w:r>
      <w:r w:rsidR="005401E7" w:rsidRPr="005401E7">
        <w:rPr>
          <w:i/>
          <w:iCs/>
          <w:color w:val="808080" w:themeColor="background1" w:themeShade="80"/>
        </w:rPr>
        <w:t>.</w:t>
      </w:r>
    </w:p>
    <w:p w14:paraId="2E32C273" w14:textId="77777777" w:rsidR="00253D1C" w:rsidRDefault="00253D1C" w:rsidP="005401E7"/>
    <w:p w14:paraId="7E994089" w14:textId="77777777" w:rsidR="00FA224B" w:rsidRDefault="00FA224B" w:rsidP="005401E7">
      <w:pPr>
        <w:pStyle w:val="H1unnumbered"/>
        <w:numPr>
          <w:ilvl w:val="0"/>
          <w:numId w:val="37"/>
        </w:numPr>
        <w:ind w:left="0" w:firstLine="0"/>
      </w:pPr>
      <w:r>
        <w:t>Suitability of region</w:t>
      </w:r>
    </w:p>
    <w:p w14:paraId="49F8D465" w14:textId="0B495C6C" w:rsidR="00790E77" w:rsidRPr="00650C05" w:rsidRDefault="00A4364D" w:rsidP="005401E7">
      <w:pPr>
        <w:rPr>
          <w:b/>
          <w:bCs/>
          <w:i/>
          <w:iCs/>
          <w:color w:val="808080" w:themeColor="background1" w:themeShade="80"/>
        </w:rPr>
      </w:pPr>
      <w:r w:rsidRPr="00650C05">
        <w:rPr>
          <w:b/>
          <w:bCs/>
          <w:i/>
          <w:iCs/>
          <w:color w:val="808080" w:themeColor="background1" w:themeShade="80"/>
        </w:rPr>
        <w:t xml:space="preserve">Maximum </w:t>
      </w:r>
      <w:r w:rsidR="00B24E51" w:rsidRPr="00650C05">
        <w:rPr>
          <w:b/>
          <w:bCs/>
          <w:i/>
          <w:iCs/>
          <w:color w:val="808080" w:themeColor="background1" w:themeShade="80"/>
        </w:rPr>
        <w:t>2</w:t>
      </w:r>
      <w:r w:rsidR="00790E77" w:rsidRPr="00650C05">
        <w:rPr>
          <w:b/>
          <w:bCs/>
          <w:i/>
          <w:iCs/>
          <w:color w:val="808080" w:themeColor="background1" w:themeShade="80"/>
        </w:rPr>
        <w:t xml:space="preserve"> pages.</w:t>
      </w:r>
    </w:p>
    <w:p w14:paraId="584DB517" w14:textId="5797A00E" w:rsidR="00FA224B" w:rsidRPr="00F934E6" w:rsidRDefault="00FA224B" w:rsidP="005401E7">
      <w:pPr>
        <w:rPr>
          <w:i/>
          <w:iCs/>
          <w:color w:val="808080" w:themeColor="background1" w:themeShade="80"/>
        </w:rPr>
      </w:pPr>
      <w:r w:rsidRPr="00F934E6">
        <w:rPr>
          <w:i/>
          <w:iCs/>
          <w:color w:val="808080" w:themeColor="background1" w:themeShade="80"/>
        </w:rPr>
        <w:t>Description of lake(s) in region</w:t>
      </w:r>
      <w:r w:rsidR="006D51DC">
        <w:rPr>
          <w:i/>
          <w:iCs/>
          <w:color w:val="808080" w:themeColor="background1" w:themeShade="80"/>
        </w:rPr>
        <w:t>, their current state</w:t>
      </w:r>
      <w:r w:rsidR="00AD70F2">
        <w:rPr>
          <w:i/>
          <w:iCs/>
          <w:color w:val="808080" w:themeColor="background1" w:themeShade="80"/>
        </w:rPr>
        <w:t xml:space="preserve"> (e.g. Water Framework Directive status</w:t>
      </w:r>
      <w:r w:rsidR="004B3BE2">
        <w:rPr>
          <w:i/>
          <w:iCs/>
          <w:color w:val="808080" w:themeColor="background1" w:themeShade="80"/>
        </w:rPr>
        <w:t>; Biodiversity status</w:t>
      </w:r>
      <w:r w:rsidR="00AD70F2">
        <w:rPr>
          <w:i/>
          <w:iCs/>
          <w:color w:val="808080" w:themeColor="background1" w:themeShade="80"/>
        </w:rPr>
        <w:t>),</w:t>
      </w:r>
      <w:r w:rsidR="005401E7" w:rsidRPr="00F934E6">
        <w:rPr>
          <w:i/>
          <w:iCs/>
          <w:color w:val="808080" w:themeColor="background1" w:themeShade="80"/>
        </w:rPr>
        <w:t xml:space="preserve"> and the challenges </w:t>
      </w:r>
      <w:r w:rsidR="00EC272F">
        <w:rPr>
          <w:i/>
          <w:iCs/>
          <w:color w:val="808080" w:themeColor="background1" w:themeShade="80"/>
        </w:rPr>
        <w:t>you</w:t>
      </w:r>
      <w:r w:rsidR="00EC272F" w:rsidRPr="00F934E6">
        <w:rPr>
          <w:i/>
          <w:iCs/>
          <w:color w:val="808080" w:themeColor="background1" w:themeShade="80"/>
        </w:rPr>
        <w:t xml:space="preserve"> </w:t>
      </w:r>
      <w:r w:rsidR="005401E7" w:rsidRPr="00F934E6">
        <w:rPr>
          <w:i/>
          <w:iCs/>
          <w:color w:val="808080" w:themeColor="background1" w:themeShade="80"/>
        </w:rPr>
        <w:t xml:space="preserve">face </w:t>
      </w:r>
      <w:r w:rsidR="00EC272F">
        <w:rPr>
          <w:i/>
          <w:iCs/>
          <w:color w:val="808080" w:themeColor="background1" w:themeShade="80"/>
        </w:rPr>
        <w:t xml:space="preserve">in </w:t>
      </w:r>
      <w:r w:rsidR="005C2CB5">
        <w:rPr>
          <w:i/>
          <w:iCs/>
          <w:color w:val="808080" w:themeColor="background1" w:themeShade="80"/>
        </w:rPr>
        <w:t xml:space="preserve">restoring them </w:t>
      </w:r>
      <w:r w:rsidR="007D743A" w:rsidRPr="00F934E6">
        <w:rPr>
          <w:i/>
          <w:iCs/>
          <w:color w:val="808080" w:themeColor="background1" w:themeShade="80"/>
        </w:rPr>
        <w:t xml:space="preserve">(pollution, </w:t>
      </w:r>
      <w:r w:rsidR="00B32B54" w:rsidRPr="00F934E6">
        <w:rPr>
          <w:i/>
          <w:iCs/>
          <w:color w:val="808080" w:themeColor="background1" w:themeShade="80"/>
        </w:rPr>
        <w:t>degraded natural habitats</w:t>
      </w:r>
      <w:r w:rsidR="0025615D">
        <w:rPr>
          <w:i/>
          <w:iCs/>
          <w:color w:val="808080" w:themeColor="background1" w:themeShade="80"/>
        </w:rPr>
        <w:t>,</w:t>
      </w:r>
      <w:r w:rsidR="00B32B54" w:rsidRPr="00F934E6">
        <w:rPr>
          <w:i/>
          <w:iCs/>
          <w:color w:val="808080" w:themeColor="background1" w:themeShade="80"/>
        </w:rPr>
        <w:t xml:space="preserve"> </w:t>
      </w:r>
      <w:r w:rsidR="007D743A" w:rsidRPr="00F934E6">
        <w:rPr>
          <w:i/>
          <w:iCs/>
          <w:color w:val="808080" w:themeColor="background1" w:themeShade="80"/>
        </w:rPr>
        <w:t xml:space="preserve">biodiversity loss, </w:t>
      </w:r>
      <w:r w:rsidR="004B3BE2">
        <w:rPr>
          <w:i/>
          <w:iCs/>
          <w:color w:val="808080" w:themeColor="background1" w:themeShade="80"/>
        </w:rPr>
        <w:t xml:space="preserve">algal blooms, invasive species, </w:t>
      </w:r>
      <w:r w:rsidR="00B32B54" w:rsidRPr="00F934E6">
        <w:rPr>
          <w:i/>
          <w:iCs/>
          <w:color w:val="808080" w:themeColor="background1" w:themeShade="80"/>
        </w:rPr>
        <w:t>impoverished communities</w:t>
      </w:r>
      <w:r w:rsidR="005C0F35" w:rsidRPr="00F934E6">
        <w:rPr>
          <w:i/>
          <w:iCs/>
          <w:color w:val="808080" w:themeColor="background1" w:themeShade="80"/>
        </w:rPr>
        <w:t xml:space="preserve">, </w:t>
      </w:r>
      <w:r w:rsidR="00B46112">
        <w:rPr>
          <w:i/>
          <w:iCs/>
          <w:color w:val="808080" w:themeColor="background1" w:themeShade="80"/>
        </w:rPr>
        <w:t xml:space="preserve">risks to water security, </w:t>
      </w:r>
      <w:r w:rsidR="005C0F35" w:rsidRPr="00F934E6">
        <w:rPr>
          <w:i/>
          <w:iCs/>
          <w:color w:val="808080" w:themeColor="background1" w:themeShade="80"/>
        </w:rPr>
        <w:t>etc.)</w:t>
      </w:r>
      <w:r w:rsidR="00A16AA6" w:rsidRPr="00F934E6">
        <w:rPr>
          <w:i/>
          <w:iCs/>
          <w:color w:val="808080" w:themeColor="background1" w:themeShade="80"/>
        </w:rPr>
        <w:t>.</w:t>
      </w:r>
    </w:p>
    <w:p w14:paraId="7E5D8D77" w14:textId="5F01DF63" w:rsidR="00DB0048" w:rsidRDefault="00DB0048" w:rsidP="005401E7">
      <w:pPr>
        <w:rPr>
          <w:i/>
          <w:iCs/>
          <w:color w:val="808080" w:themeColor="background1" w:themeShade="80"/>
        </w:rPr>
      </w:pPr>
      <w:r w:rsidRPr="00F934E6">
        <w:rPr>
          <w:i/>
          <w:iCs/>
          <w:color w:val="808080" w:themeColor="background1" w:themeShade="80"/>
        </w:rPr>
        <w:t xml:space="preserve">Describe previous actions </w:t>
      </w:r>
      <w:r w:rsidR="004B3BE2">
        <w:rPr>
          <w:i/>
          <w:iCs/>
          <w:color w:val="808080" w:themeColor="background1" w:themeShade="80"/>
        </w:rPr>
        <w:t xml:space="preserve">applied </w:t>
      </w:r>
      <w:r w:rsidRPr="00F934E6">
        <w:rPr>
          <w:i/>
          <w:iCs/>
          <w:color w:val="808080" w:themeColor="background1" w:themeShade="80"/>
        </w:rPr>
        <w:t>to restore the lake</w:t>
      </w:r>
      <w:r w:rsidR="004B3BE2">
        <w:rPr>
          <w:i/>
          <w:iCs/>
          <w:color w:val="808080" w:themeColor="background1" w:themeShade="80"/>
        </w:rPr>
        <w:t>(s)</w:t>
      </w:r>
      <w:r w:rsidR="00D411BF">
        <w:rPr>
          <w:i/>
          <w:iCs/>
          <w:color w:val="808080" w:themeColor="background1" w:themeShade="80"/>
        </w:rPr>
        <w:t xml:space="preserve"> (if any).</w:t>
      </w:r>
    </w:p>
    <w:p w14:paraId="4B3048A4" w14:textId="15E71339" w:rsidR="00D411BF" w:rsidRPr="00F934E6" w:rsidRDefault="00D411BF" w:rsidP="005401E7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Describe current goals of restoration for the site (if any exist).</w:t>
      </w:r>
    </w:p>
    <w:p w14:paraId="061388A6" w14:textId="17F8D9F3" w:rsidR="00E7155F" w:rsidRPr="00F934E6" w:rsidRDefault="00E7155F" w:rsidP="005401E7">
      <w:pPr>
        <w:rPr>
          <w:i/>
          <w:iCs/>
          <w:color w:val="808080" w:themeColor="background1" w:themeShade="80"/>
        </w:rPr>
      </w:pPr>
      <w:r w:rsidRPr="00F934E6">
        <w:rPr>
          <w:i/>
          <w:iCs/>
          <w:color w:val="808080" w:themeColor="background1" w:themeShade="80"/>
        </w:rPr>
        <w:t>Describe who is currently responsible for managing lakes in your region</w:t>
      </w:r>
      <w:r w:rsidR="00FE24A6" w:rsidRPr="00F934E6">
        <w:rPr>
          <w:i/>
          <w:iCs/>
          <w:color w:val="808080" w:themeColor="background1" w:themeShade="80"/>
        </w:rPr>
        <w:t xml:space="preserve"> and </w:t>
      </w:r>
      <w:r w:rsidR="00D32AD7">
        <w:rPr>
          <w:i/>
          <w:iCs/>
          <w:color w:val="808080" w:themeColor="background1" w:themeShade="80"/>
        </w:rPr>
        <w:t xml:space="preserve">any </w:t>
      </w:r>
      <w:r w:rsidR="00FE24A6" w:rsidRPr="00F934E6">
        <w:rPr>
          <w:i/>
          <w:iCs/>
          <w:color w:val="808080" w:themeColor="background1" w:themeShade="80"/>
        </w:rPr>
        <w:t>other stakeholders actively involved in lake monitoring and management.</w:t>
      </w:r>
      <w:r w:rsidR="00D70F9F">
        <w:rPr>
          <w:i/>
          <w:iCs/>
          <w:color w:val="808080" w:themeColor="background1" w:themeShade="80"/>
        </w:rPr>
        <w:t xml:space="preserve"> </w:t>
      </w:r>
    </w:p>
    <w:p w14:paraId="5393417A" w14:textId="02816342" w:rsidR="000E537C" w:rsidRDefault="000E537C" w:rsidP="005401E7">
      <w:pPr>
        <w:rPr>
          <w:i/>
          <w:iCs/>
          <w:color w:val="808080" w:themeColor="background1" w:themeShade="80"/>
        </w:rPr>
      </w:pPr>
      <w:r w:rsidRPr="00F934E6">
        <w:rPr>
          <w:i/>
          <w:iCs/>
          <w:color w:val="808080" w:themeColor="background1" w:themeShade="80"/>
        </w:rPr>
        <w:t>Describe past and current uses of the lake(s) and any existing plans or proposals for developing future use.</w:t>
      </w:r>
    </w:p>
    <w:p w14:paraId="32D707DB" w14:textId="6706181F" w:rsidR="005401E7" w:rsidRPr="00650C05" w:rsidRDefault="00954BAA" w:rsidP="005401E7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Provide </w:t>
      </w:r>
      <w:r w:rsidR="005C2B28">
        <w:rPr>
          <w:i/>
          <w:iCs/>
          <w:color w:val="808080" w:themeColor="background1" w:themeShade="80"/>
        </w:rPr>
        <w:t>online links</w:t>
      </w:r>
      <w:r>
        <w:rPr>
          <w:i/>
          <w:iCs/>
          <w:color w:val="808080" w:themeColor="background1" w:themeShade="80"/>
        </w:rPr>
        <w:t xml:space="preserve"> for any websites</w:t>
      </w:r>
      <w:r w:rsidR="00943624">
        <w:rPr>
          <w:i/>
          <w:iCs/>
          <w:color w:val="808080" w:themeColor="background1" w:themeShade="80"/>
        </w:rPr>
        <w:t xml:space="preserve"> or publications</w:t>
      </w:r>
      <w:r>
        <w:rPr>
          <w:i/>
          <w:iCs/>
          <w:color w:val="808080" w:themeColor="background1" w:themeShade="80"/>
        </w:rPr>
        <w:t xml:space="preserve"> </w:t>
      </w:r>
      <w:r w:rsidR="005C2B28">
        <w:rPr>
          <w:i/>
          <w:iCs/>
          <w:color w:val="808080" w:themeColor="background1" w:themeShade="80"/>
        </w:rPr>
        <w:t xml:space="preserve">that </w:t>
      </w:r>
      <w:r>
        <w:rPr>
          <w:i/>
          <w:iCs/>
          <w:color w:val="808080" w:themeColor="background1" w:themeShade="80"/>
        </w:rPr>
        <w:t>provid</w:t>
      </w:r>
      <w:r w:rsidR="005C2B28">
        <w:rPr>
          <w:i/>
          <w:iCs/>
          <w:color w:val="808080" w:themeColor="background1" w:themeShade="80"/>
        </w:rPr>
        <w:t>e</w:t>
      </w:r>
      <w:r>
        <w:rPr>
          <w:i/>
          <w:iCs/>
          <w:color w:val="808080" w:themeColor="background1" w:themeShade="80"/>
        </w:rPr>
        <w:t xml:space="preserve"> more information (no more than 3 links).</w:t>
      </w:r>
    </w:p>
    <w:p w14:paraId="3B926C7E" w14:textId="77777777" w:rsidR="009221F6" w:rsidRDefault="009221F6" w:rsidP="005401E7"/>
    <w:p w14:paraId="4ACE7524" w14:textId="752716FB" w:rsidR="003D6D41" w:rsidRDefault="003D6D41" w:rsidP="005401E7">
      <w:pPr>
        <w:pStyle w:val="H1unnumbered"/>
        <w:numPr>
          <w:ilvl w:val="0"/>
          <w:numId w:val="37"/>
        </w:numPr>
        <w:ind w:left="0" w:firstLine="0"/>
      </w:pPr>
      <w:r>
        <w:t>Relevance to FutureLakes</w:t>
      </w:r>
    </w:p>
    <w:p w14:paraId="45E63497" w14:textId="77777777" w:rsidR="00A0412E" w:rsidRPr="00650C05" w:rsidRDefault="00A0412E" w:rsidP="00F934E6">
      <w:pPr>
        <w:rPr>
          <w:b/>
          <w:bCs/>
          <w:i/>
          <w:iCs/>
          <w:color w:val="808080" w:themeColor="background1" w:themeShade="80"/>
        </w:rPr>
      </w:pPr>
      <w:r w:rsidRPr="00650C05">
        <w:rPr>
          <w:b/>
          <w:bCs/>
          <w:i/>
          <w:iCs/>
          <w:color w:val="808080" w:themeColor="background1" w:themeShade="80"/>
        </w:rPr>
        <w:t>Maximum 1 page including table.</w:t>
      </w:r>
    </w:p>
    <w:p w14:paraId="52D6200A" w14:textId="60226A93" w:rsidR="0059465E" w:rsidRDefault="0059465E" w:rsidP="4D1D50D9">
      <w:pPr>
        <w:rPr>
          <w:i/>
          <w:iCs/>
          <w:color w:val="808080" w:themeColor="background1" w:themeShade="80"/>
        </w:rPr>
      </w:pPr>
      <w:r w:rsidRPr="4D1D50D9">
        <w:rPr>
          <w:i/>
          <w:iCs/>
          <w:color w:val="808080" w:themeColor="background1" w:themeShade="80"/>
        </w:rPr>
        <w:t xml:space="preserve">Explain why you think the challenges faced by your lake/region are relevant to the </w:t>
      </w:r>
      <w:hyperlink r:id="rId18" w:history="1">
        <w:r w:rsidRPr="4D1D50D9">
          <w:rPr>
            <w:rStyle w:val="Hyperlink"/>
            <w:i/>
            <w:iCs/>
          </w:rPr>
          <w:t>FutureLakes project objectives</w:t>
        </w:r>
      </w:hyperlink>
      <w:r w:rsidR="77EDBC2B" w:rsidRPr="4D1D50D9">
        <w:rPr>
          <w:i/>
          <w:iCs/>
          <w:color w:val="808080" w:themeColor="background1" w:themeShade="80"/>
        </w:rPr>
        <w:t>.</w:t>
      </w:r>
      <w:r w:rsidRPr="4D1D50D9">
        <w:rPr>
          <w:i/>
          <w:iCs/>
          <w:color w:val="808080" w:themeColor="background1" w:themeShade="80"/>
        </w:rPr>
        <w:t xml:space="preserve"> Indicate if you think any specific </w:t>
      </w:r>
      <w:hyperlink r:id="rId19">
        <w:r w:rsidRPr="4D1D50D9">
          <w:rPr>
            <w:rStyle w:val="Hyperlink"/>
            <w:i/>
            <w:iCs/>
          </w:rPr>
          <w:t>innovations</w:t>
        </w:r>
      </w:hyperlink>
      <w:r w:rsidRPr="4D1D50D9">
        <w:rPr>
          <w:i/>
          <w:iCs/>
          <w:color w:val="808080" w:themeColor="background1" w:themeShade="80"/>
        </w:rPr>
        <w:t xml:space="preserve"> that FutureLakes is testing are relevant, or any particular measures that have already been demonstrated at our </w:t>
      </w:r>
      <w:hyperlink r:id="rId20">
        <w:r w:rsidRPr="4D1D50D9">
          <w:rPr>
            <w:rStyle w:val="Hyperlink"/>
            <w:i/>
            <w:iCs/>
          </w:rPr>
          <w:t>Demo sites</w:t>
        </w:r>
      </w:hyperlink>
      <w:r w:rsidRPr="4D1D50D9">
        <w:rPr>
          <w:i/>
          <w:iCs/>
          <w:color w:val="808080" w:themeColor="background1" w:themeShade="80"/>
        </w:rPr>
        <w:t>.</w:t>
      </w:r>
      <w:r>
        <w:t xml:space="preserve"> </w:t>
      </w:r>
      <w:r w:rsidRPr="4D1D50D9">
        <w:rPr>
          <w:i/>
          <w:iCs/>
          <w:color w:val="808080" w:themeColor="background1" w:themeShade="80"/>
        </w:rPr>
        <w:t xml:space="preserve">Also indicate if there are any </w:t>
      </w:r>
      <w:hyperlink r:id="rId21">
        <w:r w:rsidRPr="4D1D50D9">
          <w:rPr>
            <w:rStyle w:val="Hyperlink"/>
            <w:i/>
            <w:iCs/>
          </w:rPr>
          <w:t>WP tasks</w:t>
        </w:r>
      </w:hyperlink>
      <w:r w:rsidRPr="4D1D50D9">
        <w:rPr>
          <w:i/>
          <w:iCs/>
          <w:color w:val="808080" w:themeColor="background1" w:themeShade="80"/>
        </w:rPr>
        <w:t xml:space="preserve"> that are of </w:t>
      </w:r>
      <w:proofErr w:type="gramStart"/>
      <w:r w:rsidRPr="4D1D50D9">
        <w:rPr>
          <w:i/>
          <w:iCs/>
          <w:color w:val="808080" w:themeColor="background1" w:themeShade="80"/>
        </w:rPr>
        <w:t>particular high</w:t>
      </w:r>
      <w:proofErr w:type="gramEnd"/>
      <w:r w:rsidRPr="4D1D50D9">
        <w:rPr>
          <w:i/>
          <w:iCs/>
          <w:color w:val="808080" w:themeColor="background1" w:themeShade="80"/>
        </w:rPr>
        <w:t xml:space="preserve"> interest to you.</w:t>
      </w:r>
    </w:p>
    <w:p w14:paraId="1D61B0F1" w14:textId="3AFE8F8E" w:rsidR="00F934E6" w:rsidRDefault="00EA5456" w:rsidP="00F934E6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Complete the table below </w:t>
      </w:r>
      <w:r w:rsidR="00641C40">
        <w:rPr>
          <w:i/>
          <w:iCs/>
          <w:color w:val="808080" w:themeColor="background1" w:themeShade="80"/>
        </w:rPr>
        <w:t xml:space="preserve">ranking which FutureLakes objectives are </w:t>
      </w:r>
      <w:r w:rsidR="00726492">
        <w:rPr>
          <w:i/>
          <w:iCs/>
          <w:color w:val="808080" w:themeColor="background1" w:themeShade="80"/>
        </w:rPr>
        <w:t>highest priority for</w:t>
      </w:r>
      <w:r w:rsidR="00D47A96">
        <w:rPr>
          <w:i/>
          <w:iCs/>
          <w:color w:val="808080" w:themeColor="background1" w:themeShade="80"/>
        </w:rPr>
        <w:t xml:space="preserve"> your lake/region</w:t>
      </w:r>
      <w:r w:rsidR="00726492">
        <w:rPr>
          <w:i/>
          <w:iCs/>
          <w:color w:val="808080" w:themeColor="background1" w:themeShade="80"/>
        </w:rPr>
        <w:t>.</w:t>
      </w:r>
      <w:r w:rsidR="00DD57D2">
        <w:rPr>
          <w:i/>
          <w:iCs/>
          <w:color w:val="808080" w:themeColor="background1" w:themeShade="80"/>
        </w:rPr>
        <w:t xml:space="preserve"> </w:t>
      </w:r>
      <w:r w:rsidR="003F7930">
        <w:rPr>
          <w:i/>
          <w:iCs/>
          <w:color w:val="808080" w:themeColor="background1" w:themeShade="80"/>
        </w:rPr>
        <w:t>Rank from 1 to 6</w:t>
      </w:r>
      <w:r w:rsidR="00047780">
        <w:rPr>
          <w:i/>
          <w:iCs/>
          <w:color w:val="808080" w:themeColor="background1" w:themeShade="80"/>
        </w:rPr>
        <w:t>, ranking</w:t>
      </w:r>
      <w:r w:rsidR="00DD57D2">
        <w:rPr>
          <w:i/>
          <w:iCs/>
          <w:color w:val="808080" w:themeColor="background1" w:themeShade="80"/>
        </w:rPr>
        <w:t xml:space="preserve"> 1 </w:t>
      </w:r>
      <w:r w:rsidR="00047780">
        <w:rPr>
          <w:i/>
          <w:iCs/>
          <w:color w:val="808080" w:themeColor="background1" w:themeShade="80"/>
        </w:rPr>
        <w:t>for your</w:t>
      </w:r>
      <w:r w:rsidR="00DD57D2">
        <w:rPr>
          <w:i/>
          <w:iCs/>
          <w:color w:val="808080" w:themeColor="background1" w:themeShade="80"/>
        </w:rPr>
        <w:t xml:space="preserve"> highest</w:t>
      </w:r>
      <w:r w:rsidR="00047780">
        <w:rPr>
          <w:i/>
          <w:iCs/>
          <w:color w:val="808080" w:themeColor="background1" w:themeShade="80"/>
        </w:rPr>
        <w:t xml:space="preserve"> priority to</w:t>
      </w:r>
      <w:r w:rsidR="00A24C7C">
        <w:rPr>
          <w:i/>
          <w:iCs/>
          <w:color w:val="808080" w:themeColor="background1" w:themeShade="80"/>
        </w:rPr>
        <w:t xml:space="preserve"> 6 </w:t>
      </w:r>
      <w:r w:rsidR="00047780">
        <w:rPr>
          <w:i/>
          <w:iCs/>
          <w:color w:val="808080" w:themeColor="background1" w:themeShade="80"/>
        </w:rPr>
        <w:t>for your lowest priority</w:t>
      </w:r>
      <w:r w:rsidR="00A24C7C">
        <w:rPr>
          <w:i/>
          <w:iCs/>
          <w:color w:val="808080" w:themeColor="background1" w:themeShade="80"/>
        </w:rPr>
        <w:t>.</w:t>
      </w:r>
      <w:r w:rsidR="00B7423D">
        <w:rPr>
          <w:i/>
          <w:iCs/>
          <w:color w:val="808080" w:themeColor="background1" w:themeShade="80"/>
        </w:rPr>
        <w:t xml:space="preserve"> This ranking is </w:t>
      </w:r>
      <w:r w:rsidR="00B57912">
        <w:rPr>
          <w:i/>
          <w:iCs/>
          <w:color w:val="808080" w:themeColor="background1" w:themeShade="80"/>
        </w:rPr>
        <w:t>for the FutureLakes management board to consider what FutureLakes activities may be most relevant.</w:t>
      </w:r>
    </w:p>
    <w:tbl>
      <w:tblPr>
        <w:tblStyle w:val="Tabel-Git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5"/>
        <w:gridCol w:w="1435"/>
      </w:tblGrid>
      <w:tr w:rsidR="00DD57D2" w14:paraId="3EA2904C" w14:textId="77777777" w:rsidTr="0083109F">
        <w:trPr>
          <w:trHeight w:val="397"/>
        </w:trPr>
        <w:tc>
          <w:tcPr>
            <w:tcW w:w="7065" w:type="dxa"/>
          </w:tcPr>
          <w:p w14:paraId="405E9638" w14:textId="6F78DCFD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1483">
              <w:rPr>
                <w:rFonts w:asciiTheme="minorHAnsi" w:hAnsiTheme="minorHAnsi" w:cstheme="minorHAnsi"/>
                <w:b/>
                <w:bCs/>
                <w:color w:val="auto"/>
              </w:rPr>
              <w:t>FutureLakes Objective / Mission Goals</w:t>
            </w:r>
          </w:p>
        </w:tc>
        <w:tc>
          <w:tcPr>
            <w:tcW w:w="1435" w:type="dxa"/>
          </w:tcPr>
          <w:p w14:paraId="07B5B631" w14:textId="7345E1CD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  <w:r w:rsidRPr="00961483">
              <w:rPr>
                <w:rFonts w:asciiTheme="minorHAnsi" w:hAnsiTheme="minorHAnsi" w:cstheme="minorHAnsi"/>
                <w:b/>
                <w:bCs/>
                <w:color w:val="auto"/>
              </w:rPr>
              <w:t>Rank</w:t>
            </w:r>
          </w:p>
        </w:tc>
      </w:tr>
      <w:tr w:rsidR="00DD57D2" w14:paraId="7AF9C9EF" w14:textId="77777777" w:rsidTr="0083109F">
        <w:trPr>
          <w:trHeight w:val="397"/>
        </w:trPr>
        <w:tc>
          <w:tcPr>
            <w:tcW w:w="7065" w:type="dxa"/>
          </w:tcPr>
          <w:p w14:paraId="7D868C8C" w14:textId="271D32C3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961483">
              <w:rPr>
                <w:rFonts w:asciiTheme="minorHAnsi" w:hAnsiTheme="minorHAnsi" w:cstheme="minorHAnsi"/>
                <w:color w:val="auto"/>
              </w:rPr>
              <w:t>Improving ecological and chemical status of your lake</w:t>
            </w:r>
          </w:p>
        </w:tc>
        <w:tc>
          <w:tcPr>
            <w:tcW w:w="1435" w:type="dxa"/>
          </w:tcPr>
          <w:p w14:paraId="2DCAC801" w14:textId="77777777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  <w:tr w:rsidR="00DD57D2" w14:paraId="09D071F9" w14:textId="77777777" w:rsidTr="0083109F">
        <w:trPr>
          <w:trHeight w:val="397"/>
        </w:trPr>
        <w:tc>
          <w:tcPr>
            <w:tcW w:w="7065" w:type="dxa"/>
          </w:tcPr>
          <w:p w14:paraId="5BC4D9FF" w14:textId="11F81CA8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961483">
              <w:rPr>
                <w:rFonts w:asciiTheme="minorHAnsi" w:hAnsiTheme="minorHAnsi" w:cstheme="minorHAnsi"/>
                <w:color w:val="auto"/>
              </w:rPr>
              <w:t>Restoring biodiversity in and around your lake</w:t>
            </w:r>
          </w:p>
        </w:tc>
        <w:tc>
          <w:tcPr>
            <w:tcW w:w="1435" w:type="dxa"/>
          </w:tcPr>
          <w:p w14:paraId="29EBF55D" w14:textId="77777777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  <w:tr w:rsidR="00DD57D2" w14:paraId="0F5D534B" w14:textId="77777777" w:rsidTr="0083109F">
        <w:trPr>
          <w:trHeight w:val="397"/>
        </w:trPr>
        <w:tc>
          <w:tcPr>
            <w:tcW w:w="7065" w:type="dxa"/>
          </w:tcPr>
          <w:p w14:paraId="1CB11787" w14:textId="291A0BA4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961483">
              <w:rPr>
                <w:rFonts w:asciiTheme="minorHAnsi" w:hAnsiTheme="minorHAnsi" w:cstheme="minorHAnsi"/>
                <w:color w:val="auto"/>
              </w:rPr>
              <w:t xml:space="preserve">Enhancing the Blue Economy in and around your lake </w:t>
            </w:r>
          </w:p>
        </w:tc>
        <w:tc>
          <w:tcPr>
            <w:tcW w:w="1435" w:type="dxa"/>
          </w:tcPr>
          <w:p w14:paraId="50E0671D" w14:textId="77777777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  <w:tr w:rsidR="00DD57D2" w14:paraId="4AB4CB36" w14:textId="77777777" w:rsidTr="0083109F">
        <w:trPr>
          <w:trHeight w:val="397"/>
        </w:trPr>
        <w:tc>
          <w:tcPr>
            <w:tcW w:w="7065" w:type="dxa"/>
          </w:tcPr>
          <w:p w14:paraId="0A512609" w14:textId="7623A96E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961483">
              <w:rPr>
                <w:rFonts w:asciiTheme="minorHAnsi" w:hAnsiTheme="minorHAnsi" w:cstheme="minorHAnsi"/>
                <w:color w:val="auto"/>
              </w:rPr>
              <w:t>Engaging the public in lake monitoring or management activities</w:t>
            </w:r>
          </w:p>
        </w:tc>
        <w:tc>
          <w:tcPr>
            <w:tcW w:w="1435" w:type="dxa"/>
          </w:tcPr>
          <w:p w14:paraId="662CED2D" w14:textId="77777777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  <w:tr w:rsidR="00DD57D2" w14:paraId="1F7D50D0" w14:textId="77777777" w:rsidTr="0083109F">
        <w:trPr>
          <w:trHeight w:val="397"/>
        </w:trPr>
        <w:tc>
          <w:tcPr>
            <w:tcW w:w="7065" w:type="dxa"/>
          </w:tcPr>
          <w:p w14:paraId="14E4B268" w14:textId="7E9EA794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961483">
              <w:rPr>
                <w:rFonts w:asciiTheme="minorHAnsi" w:hAnsiTheme="minorHAnsi" w:cstheme="minorHAnsi"/>
                <w:color w:val="auto"/>
              </w:rPr>
              <w:t>Making society more resilient to climate change</w:t>
            </w:r>
          </w:p>
        </w:tc>
        <w:tc>
          <w:tcPr>
            <w:tcW w:w="1435" w:type="dxa"/>
          </w:tcPr>
          <w:p w14:paraId="249D06D1" w14:textId="77777777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  <w:tr w:rsidR="00DD57D2" w14:paraId="300D11FB" w14:textId="77777777" w:rsidTr="0083109F">
        <w:trPr>
          <w:trHeight w:val="397"/>
        </w:trPr>
        <w:tc>
          <w:tcPr>
            <w:tcW w:w="7065" w:type="dxa"/>
          </w:tcPr>
          <w:p w14:paraId="74925CE9" w14:textId="4E3942EA" w:rsidR="00DD57D2" w:rsidRPr="00961483" w:rsidRDefault="00DD57D2" w:rsidP="00864503">
            <w:pPr>
              <w:spacing w:before="0" w:after="0"/>
              <w:rPr>
                <w:rFonts w:asciiTheme="minorHAnsi" w:hAnsiTheme="minorHAnsi" w:cstheme="minorHAnsi"/>
                <w:color w:val="auto"/>
              </w:rPr>
            </w:pPr>
            <w:r w:rsidRPr="00961483">
              <w:rPr>
                <w:rFonts w:asciiTheme="minorHAnsi" w:hAnsiTheme="minorHAnsi" w:cstheme="minorHAnsi"/>
                <w:color w:val="auto"/>
              </w:rPr>
              <w:t>Establishing circular economies through recovering resources from lake sediments or lake biota</w:t>
            </w:r>
          </w:p>
        </w:tc>
        <w:tc>
          <w:tcPr>
            <w:tcW w:w="1435" w:type="dxa"/>
          </w:tcPr>
          <w:p w14:paraId="2E035D98" w14:textId="77777777" w:rsidR="00DD57D2" w:rsidRPr="00961483" w:rsidRDefault="00DD57D2" w:rsidP="00864503">
            <w:pPr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</w:tbl>
    <w:p w14:paraId="08227D72" w14:textId="03B0DF15" w:rsidR="00EA5456" w:rsidRDefault="00EA5456" w:rsidP="00EA5456">
      <w:pPr>
        <w:rPr>
          <w:i/>
          <w:iCs/>
          <w:color w:val="808080" w:themeColor="background1" w:themeShade="80"/>
        </w:rPr>
      </w:pPr>
    </w:p>
    <w:p w14:paraId="52C28E6E" w14:textId="5108091A" w:rsidR="00BA63CB" w:rsidRDefault="004C5555" w:rsidP="005401E7">
      <w:pPr>
        <w:pStyle w:val="H1unnumbered"/>
        <w:numPr>
          <w:ilvl w:val="0"/>
          <w:numId w:val="37"/>
        </w:numPr>
        <w:ind w:left="0" w:firstLine="0"/>
      </w:pPr>
      <w:r>
        <w:t>I</w:t>
      </w:r>
      <w:r w:rsidR="00E87EC1">
        <w:t>mpact</w:t>
      </w:r>
    </w:p>
    <w:p w14:paraId="3C3E2A70" w14:textId="1AA7A8CF" w:rsidR="00213C2B" w:rsidRPr="00187924" w:rsidRDefault="00213C2B" w:rsidP="009221F6">
      <w:pPr>
        <w:rPr>
          <w:b/>
          <w:bCs/>
          <w:i/>
          <w:iCs/>
          <w:color w:val="808080" w:themeColor="background1" w:themeShade="80"/>
        </w:rPr>
      </w:pPr>
      <w:r w:rsidRPr="00187924">
        <w:rPr>
          <w:b/>
          <w:bCs/>
          <w:i/>
          <w:iCs/>
          <w:color w:val="808080" w:themeColor="background1" w:themeShade="80"/>
        </w:rPr>
        <w:t xml:space="preserve">Maximum </w:t>
      </w:r>
      <w:r w:rsidR="00187924">
        <w:rPr>
          <w:b/>
          <w:bCs/>
          <w:i/>
          <w:iCs/>
          <w:color w:val="808080" w:themeColor="background1" w:themeShade="80"/>
        </w:rPr>
        <w:t>1</w:t>
      </w:r>
      <w:r w:rsidRPr="00187924">
        <w:rPr>
          <w:b/>
          <w:bCs/>
          <w:i/>
          <w:iCs/>
          <w:color w:val="808080" w:themeColor="background1" w:themeShade="80"/>
        </w:rPr>
        <w:t xml:space="preserve"> page.</w:t>
      </w:r>
    </w:p>
    <w:p w14:paraId="464B8CE4" w14:textId="133F0FFA" w:rsidR="00A24C7C" w:rsidRDefault="009221F6" w:rsidP="4D1D50D9">
      <w:pPr>
        <w:rPr>
          <w:i/>
          <w:iCs/>
          <w:color w:val="808080" w:themeColor="background1" w:themeShade="80"/>
        </w:rPr>
      </w:pPr>
      <w:r w:rsidRPr="4D1D50D9">
        <w:rPr>
          <w:i/>
          <w:iCs/>
          <w:color w:val="808080" w:themeColor="background1" w:themeShade="80"/>
        </w:rPr>
        <w:t xml:space="preserve">What </w:t>
      </w:r>
      <w:r w:rsidR="00A24C7C" w:rsidRPr="4D1D50D9">
        <w:rPr>
          <w:i/>
          <w:iCs/>
          <w:color w:val="808080" w:themeColor="background1" w:themeShade="80"/>
        </w:rPr>
        <w:t xml:space="preserve">do you </w:t>
      </w:r>
      <w:r w:rsidRPr="4D1D50D9">
        <w:rPr>
          <w:i/>
          <w:iCs/>
          <w:color w:val="808080" w:themeColor="background1" w:themeShade="80"/>
        </w:rPr>
        <w:t>estimate</w:t>
      </w:r>
      <w:r w:rsidR="00A24C7C" w:rsidRPr="4D1D50D9">
        <w:rPr>
          <w:i/>
          <w:iCs/>
          <w:color w:val="808080" w:themeColor="background1" w:themeShade="80"/>
        </w:rPr>
        <w:t xml:space="preserve"> the</w:t>
      </w:r>
      <w:r w:rsidRPr="4D1D50D9">
        <w:rPr>
          <w:i/>
          <w:iCs/>
          <w:color w:val="808080" w:themeColor="background1" w:themeShade="80"/>
        </w:rPr>
        <w:t xml:space="preserve"> impact </w:t>
      </w:r>
      <w:r w:rsidR="00A24C7C" w:rsidRPr="4D1D50D9">
        <w:rPr>
          <w:i/>
          <w:iCs/>
          <w:color w:val="808080" w:themeColor="background1" w:themeShade="80"/>
        </w:rPr>
        <w:t xml:space="preserve">you hope to achieve (1) </w:t>
      </w:r>
      <w:r w:rsidRPr="4D1D50D9">
        <w:rPr>
          <w:i/>
          <w:iCs/>
          <w:color w:val="808080" w:themeColor="background1" w:themeShade="80"/>
        </w:rPr>
        <w:t>regionally</w:t>
      </w:r>
      <w:r w:rsidR="00A24C7C" w:rsidRPr="4D1D50D9">
        <w:rPr>
          <w:i/>
          <w:iCs/>
          <w:color w:val="808080" w:themeColor="background1" w:themeShade="80"/>
        </w:rPr>
        <w:t xml:space="preserve"> and (2) </w:t>
      </w:r>
      <w:r w:rsidRPr="4D1D50D9">
        <w:rPr>
          <w:i/>
          <w:iCs/>
          <w:color w:val="808080" w:themeColor="background1" w:themeShade="80"/>
        </w:rPr>
        <w:t>nationally</w:t>
      </w:r>
      <w:r w:rsidR="5097B2A7" w:rsidRPr="4D1D50D9">
        <w:rPr>
          <w:i/>
          <w:iCs/>
          <w:color w:val="808080" w:themeColor="background1" w:themeShade="80"/>
        </w:rPr>
        <w:t xml:space="preserve"> will be?</w:t>
      </w:r>
      <w:r w:rsidR="00A24C7C" w:rsidRPr="4D1D50D9">
        <w:rPr>
          <w:i/>
          <w:iCs/>
          <w:color w:val="808080" w:themeColor="background1" w:themeShade="80"/>
        </w:rPr>
        <w:t xml:space="preserve"> </w:t>
      </w:r>
      <w:proofErr w:type="gramStart"/>
      <w:r w:rsidR="20BD1E3B" w:rsidRPr="4D1D50D9">
        <w:rPr>
          <w:i/>
          <w:iCs/>
          <w:color w:val="808080" w:themeColor="background1" w:themeShade="80"/>
        </w:rPr>
        <w:t>In p</w:t>
      </w:r>
      <w:r w:rsidR="00191F3A" w:rsidRPr="4D1D50D9">
        <w:rPr>
          <w:i/>
          <w:iCs/>
          <w:color w:val="808080" w:themeColor="background1" w:themeShade="80"/>
        </w:rPr>
        <w:t>articular</w:t>
      </w:r>
      <w:r w:rsidR="1C4A2801" w:rsidRPr="4D1D50D9">
        <w:rPr>
          <w:i/>
          <w:iCs/>
          <w:color w:val="808080" w:themeColor="background1" w:themeShade="80"/>
        </w:rPr>
        <w:t>,</w:t>
      </w:r>
      <w:r w:rsidR="00191F3A" w:rsidRPr="4D1D50D9">
        <w:rPr>
          <w:i/>
          <w:iCs/>
          <w:color w:val="808080" w:themeColor="background1" w:themeShade="80"/>
        </w:rPr>
        <w:t xml:space="preserve"> </w:t>
      </w:r>
      <w:r w:rsidR="00411F76" w:rsidRPr="4D1D50D9">
        <w:rPr>
          <w:i/>
          <w:iCs/>
          <w:color w:val="808080" w:themeColor="background1" w:themeShade="80"/>
        </w:rPr>
        <w:t>describe</w:t>
      </w:r>
      <w:proofErr w:type="gramEnd"/>
      <w:r w:rsidR="00191F3A" w:rsidRPr="4D1D50D9">
        <w:rPr>
          <w:i/>
          <w:iCs/>
          <w:color w:val="808080" w:themeColor="background1" w:themeShade="80"/>
        </w:rPr>
        <w:t xml:space="preserve"> any activities that </w:t>
      </w:r>
      <w:r w:rsidR="00411F76" w:rsidRPr="4D1D50D9">
        <w:rPr>
          <w:i/>
          <w:iCs/>
          <w:color w:val="808080" w:themeColor="background1" w:themeShade="80"/>
        </w:rPr>
        <w:t xml:space="preserve">you could undertake using the FSTP grant that </w:t>
      </w:r>
      <w:r w:rsidR="00191F3A" w:rsidRPr="4D1D50D9">
        <w:rPr>
          <w:i/>
          <w:iCs/>
          <w:color w:val="808080" w:themeColor="background1" w:themeShade="80"/>
        </w:rPr>
        <w:t xml:space="preserve">could help </w:t>
      </w:r>
      <w:r w:rsidR="00374BB5" w:rsidRPr="4D1D50D9">
        <w:rPr>
          <w:i/>
          <w:iCs/>
          <w:color w:val="808080" w:themeColor="background1" w:themeShade="80"/>
        </w:rPr>
        <w:t xml:space="preserve">publicise the FutureLakes </w:t>
      </w:r>
      <w:r w:rsidR="008306EA" w:rsidRPr="4D1D50D9">
        <w:rPr>
          <w:i/>
          <w:iCs/>
          <w:color w:val="808080" w:themeColor="background1" w:themeShade="80"/>
        </w:rPr>
        <w:t>solutions</w:t>
      </w:r>
      <w:r w:rsidR="00191F3A" w:rsidRPr="4D1D50D9">
        <w:rPr>
          <w:i/>
          <w:iCs/>
          <w:color w:val="808080" w:themeColor="background1" w:themeShade="80"/>
        </w:rPr>
        <w:t xml:space="preserve"> </w:t>
      </w:r>
      <w:r w:rsidR="00C21FED" w:rsidRPr="4D1D50D9">
        <w:rPr>
          <w:i/>
          <w:iCs/>
          <w:color w:val="808080" w:themeColor="background1" w:themeShade="80"/>
        </w:rPr>
        <w:t xml:space="preserve">to other lakes </w:t>
      </w:r>
      <w:r w:rsidR="00191F3A" w:rsidRPr="4D1D50D9">
        <w:rPr>
          <w:i/>
          <w:iCs/>
          <w:color w:val="808080" w:themeColor="background1" w:themeShade="80"/>
        </w:rPr>
        <w:t>across your region/country.</w:t>
      </w:r>
      <w:r w:rsidR="008B061B">
        <w:rPr>
          <w:i/>
          <w:iCs/>
          <w:color w:val="808080" w:themeColor="background1" w:themeShade="80"/>
        </w:rPr>
        <w:t xml:space="preserve"> </w:t>
      </w:r>
    </w:p>
    <w:p w14:paraId="384550E0" w14:textId="622C25C3" w:rsidR="009221F6" w:rsidRDefault="009221F6" w:rsidP="009221F6">
      <w:pPr>
        <w:rPr>
          <w:i/>
          <w:iCs/>
          <w:color w:val="808080" w:themeColor="background1" w:themeShade="80"/>
        </w:rPr>
      </w:pPr>
      <w:r w:rsidRPr="009221F6">
        <w:rPr>
          <w:i/>
          <w:iCs/>
          <w:color w:val="808080" w:themeColor="background1" w:themeShade="80"/>
        </w:rPr>
        <w:t xml:space="preserve">What are the capacity needs of </w:t>
      </w:r>
      <w:r w:rsidR="00A24C7C">
        <w:rPr>
          <w:i/>
          <w:iCs/>
          <w:color w:val="808080" w:themeColor="background1" w:themeShade="80"/>
        </w:rPr>
        <w:t>your</w:t>
      </w:r>
      <w:r w:rsidRPr="009221F6">
        <w:rPr>
          <w:i/>
          <w:iCs/>
          <w:color w:val="808080" w:themeColor="background1" w:themeShade="80"/>
        </w:rPr>
        <w:t xml:space="preserve"> region/country</w:t>
      </w:r>
      <w:r w:rsidR="00A24C7C">
        <w:rPr>
          <w:i/>
          <w:iCs/>
          <w:color w:val="808080" w:themeColor="background1" w:themeShade="80"/>
        </w:rPr>
        <w:t xml:space="preserve"> in relation to lake </w:t>
      </w:r>
      <w:r w:rsidR="00987F49">
        <w:rPr>
          <w:i/>
          <w:iCs/>
          <w:color w:val="808080" w:themeColor="background1" w:themeShade="80"/>
        </w:rPr>
        <w:t xml:space="preserve">protection and </w:t>
      </w:r>
      <w:r w:rsidR="00A24C7C">
        <w:rPr>
          <w:i/>
          <w:iCs/>
          <w:color w:val="808080" w:themeColor="background1" w:themeShade="80"/>
        </w:rPr>
        <w:t>restoration</w:t>
      </w:r>
      <w:r w:rsidRPr="009221F6">
        <w:rPr>
          <w:i/>
          <w:iCs/>
          <w:color w:val="808080" w:themeColor="background1" w:themeShade="80"/>
        </w:rPr>
        <w:t>?</w:t>
      </w:r>
      <w:r w:rsidR="00EF7C1D">
        <w:rPr>
          <w:i/>
          <w:iCs/>
          <w:color w:val="808080" w:themeColor="background1" w:themeShade="80"/>
        </w:rPr>
        <w:t xml:space="preserve"> Are there any specific areas of knowledge or expertise that your region/country need to strengthen?</w:t>
      </w:r>
    </w:p>
    <w:p w14:paraId="0168811E" w14:textId="3AA41D29" w:rsidR="00EF7C1D" w:rsidRPr="003B3437" w:rsidRDefault="00C21FED" w:rsidP="00C21FED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Additionally, outline if there is any expertise or experience that you can provide to the </w:t>
      </w:r>
      <w:r w:rsidRPr="009221F6">
        <w:rPr>
          <w:i/>
          <w:iCs/>
          <w:color w:val="808080" w:themeColor="background1" w:themeShade="80"/>
        </w:rPr>
        <w:t xml:space="preserve">FutureLakes </w:t>
      </w:r>
      <w:r>
        <w:rPr>
          <w:i/>
          <w:iCs/>
          <w:color w:val="808080" w:themeColor="background1" w:themeShade="80"/>
        </w:rPr>
        <w:t>consortium to further enhance the impact of our</w:t>
      </w:r>
      <w:r w:rsidRPr="009221F6">
        <w:rPr>
          <w:i/>
          <w:iCs/>
          <w:color w:val="808080" w:themeColor="background1" w:themeShade="80"/>
        </w:rPr>
        <w:t xml:space="preserve"> project</w:t>
      </w:r>
      <w:r>
        <w:rPr>
          <w:i/>
          <w:iCs/>
          <w:color w:val="808080" w:themeColor="background1" w:themeShade="80"/>
        </w:rPr>
        <w:t xml:space="preserve"> on our objectives and the goals of </w:t>
      </w:r>
      <w:r w:rsidRPr="009221F6">
        <w:rPr>
          <w:i/>
          <w:iCs/>
          <w:color w:val="808080" w:themeColor="background1" w:themeShade="80"/>
        </w:rPr>
        <w:t>the MISSION Restore our Ocean and Waters</w:t>
      </w:r>
      <w:r>
        <w:rPr>
          <w:i/>
          <w:iCs/>
          <w:color w:val="808080" w:themeColor="background1" w:themeShade="80"/>
        </w:rPr>
        <w:t>.</w:t>
      </w:r>
    </w:p>
    <w:p w14:paraId="7DA397F8" w14:textId="77777777" w:rsidR="00EF7C1D" w:rsidRPr="00C21FED" w:rsidRDefault="00EF7C1D" w:rsidP="00C21FED">
      <w:pPr>
        <w:rPr>
          <w:color w:val="auto"/>
        </w:rPr>
      </w:pPr>
    </w:p>
    <w:p w14:paraId="334A015F" w14:textId="25171850" w:rsidR="004C5555" w:rsidRDefault="004C5555" w:rsidP="005401E7">
      <w:pPr>
        <w:pStyle w:val="H1unnumbered"/>
        <w:numPr>
          <w:ilvl w:val="0"/>
          <w:numId w:val="37"/>
        </w:numPr>
        <w:ind w:left="0" w:firstLine="0"/>
      </w:pPr>
      <w:r>
        <w:t>Implementation</w:t>
      </w:r>
    </w:p>
    <w:p w14:paraId="6F59CA4E" w14:textId="0D1CB2BA" w:rsidR="00960056" w:rsidRPr="008C2327" w:rsidRDefault="00960056" w:rsidP="008958D4">
      <w:pPr>
        <w:rPr>
          <w:b/>
          <w:bCs/>
          <w:i/>
          <w:iCs/>
          <w:color w:val="808080" w:themeColor="background1" w:themeShade="80"/>
        </w:rPr>
      </w:pPr>
      <w:r w:rsidRPr="008C2327">
        <w:rPr>
          <w:b/>
          <w:bCs/>
          <w:i/>
          <w:iCs/>
          <w:color w:val="808080" w:themeColor="background1" w:themeShade="80"/>
        </w:rPr>
        <w:t xml:space="preserve">Maximum </w:t>
      </w:r>
      <w:r w:rsidR="008E28C9" w:rsidRPr="008C2327">
        <w:rPr>
          <w:b/>
          <w:bCs/>
          <w:i/>
          <w:iCs/>
          <w:color w:val="808080" w:themeColor="background1" w:themeShade="80"/>
        </w:rPr>
        <w:t>1</w:t>
      </w:r>
      <w:r w:rsidRPr="008C2327">
        <w:rPr>
          <w:b/>
          <w:bCs/>
          <w:i/>
          <w:iCs/>
          <w:color w:val="808080" w:themeColor="background1" w:themeShade="80"/>
        </w:rPr>
        <w:t xml:space="preserve"> page.</w:t>
      </w:r>
    </w:p>
    <w:p w14:paraId="3633B980" w14:textId="4DF29C0F" w:rsidR="008958D4" w:rsidRPr="00FF3AC0" w:rsidRDefault="008958D4" w:rsidP="008958D4">
      <w:pPr>
        <w:rPr>
          <w:i/>
          <w:iCs/>
          <w:color w:val="808080" w:themeColor="background1" w:themeShade="80"/>
        </w:rPr>
      </w:pPr>
      <w:r w:rsidRPr="00FF3AC0">
        <w:rPr>
          <w:i/>
          <w:iCs/>
          <w:color w:val="808080" w:themeColor="background1" w:themeShade="80"/>
        </w:rPr>
        <w:t xml:space="preserve">Please describe what </w:t>
      </w:r>
      <w:r w:rsidR="00AB5FCE" w:rsidRPr="00FF3AC0">
        <w:rPr>
          <w:i/>
          <w:iCs/>
          <w:color w:val="808080" w:themeColor="background1" w:themeShade="80"/>
        </w:rPr>
        <w:t xml:space="preserve">existing </w:t>
      </w:r>
      <w:r w:rsidRPr="00FF3AC0">
        <w:rPr>
          <w:i/>
          <w:iCs/>
          <w:color w:val="808080" w:themeColor="background1" w:themeShade="80"/>
        </w:rPr>
        <w:t xml:space="preserve">resources (human, technical, financial, institutional) </w:t>
      </w:r>
      <w:r w:rsidR="00DC180C" w:rsidRPr="00FF3AC0">
        <w:rPr>
          <w:i/>
          <w:iCs/>
          <w:color w:val="808080" w:themeColor="background1" w:themeShade="80"/>
        </w:rPr>
        <w:t>you</w:t>
      </w:r>
      <w:r w:rsidRPr="00FF3AC0">
        <w:rPr>
          <w:i/>
          <w:iCs/>
          <w:color w:val="808080" w:themeColor="background1" w:themeShade="80"/>
        </w:rPr>
        <w:t xml:space="preserve"> have at </w:t>
      </w:r>
      <w:r w:rsidR="00DC180C" w:rsidRPr="00FF3AC0">
        <w:rPr>
          <w:i/>
          <w:iCs/>
          <w:color w:val="808080" w:themeColor="background1" w:themeShade="80"/>
        </w:rPr>
        <w:t>your</w:t>
      </w:r>
      <w:r w:rsidRPr="00FF3AC0">
        <w:rPr>
          <w:i/>
          <w:iCs/>
          <w:color w:val="808080" w:themeColor="background1" w:themeShade="80"/>
        </w:rPr>
        <w:t xml:space="preserve"> disposal </w:t>
      </w:r>
      <w:r w:rsidR="006300D2" w:rsidRPr="00FF3AC0">
        <w:rPr>
          <w:i/>
          <w:iCs/>
          <w:color w:val="808080" w:themeColor="background1" w:themeShade="80"/>
        </w:rPr>
        <w:t xml:space="preserve">in your organisation/consortium </w:t>
      </w:r>
      <w:r w:rsidRPr="00FF3AC0">
        <w:rPr>
          <w:i/>
          <w:iCs/>
          <w:color w:val="808080" w:themeColor="background1" w:themeShade="80"/>
        </w:rPr>
        <w:t xml:space="preserve">to </w:t>
      </w:r>
      <w:r w:rsidR="00DC180C" w:rsidRPr="00FF3AC0">
        <w:rPr>
          <w:i/>
          <w:iCs/>
          <w:color w:val="808080" w:themeColor="background1" w:themeShade="80"/>
        </w:rPr>
        <w:t xml:space="preserve">develop the action plan and </w:t>
      </w:r>
      <w:r w:rsidR="006300D2" w:rsidRPr="00FF3AC0">
        <w:rPr>
          <w:i/>
          <w:iCs/>
          <w:color w:val="808080" w:themeColor="background1" w:themeShade="80"/>
        </w:rPr>
        <w:t xml:space="preserve">roadmap </w:t>
      </w:r>
      <w:proofErr w:type="gramStart"/>
      <w:r w:rsidR="006300D2" w:rsidRPr="00FF3AC0">
        <w:rPr>
          <w:i/>
          <w:iCs/>
          <w:color w:val="808080" w:themeColor="background1" w:themeShade="80"/>
        </w:rPr>
        <w:t>and also</w:t>
      </w:r>
      <w:proofErr w:type="gramEnd"/>
      <w:r w:rsidR="006300D2" w:rsidRPr="00FF3AC0">
        <w:rPr>
          <w:i/>
          <w:iCs/>
          <w:color w:val="808080" w:themeColor="background1" w:themeShade="80"/>
        </w:rPr>
        <w:t xml:space="preserve"> for future i</w:t>
      </w:r>
      <w:r w:rsidRPr="00FF3AC0">
        <w:rPr>
          <w:i/>
          <w:iCs/>
          <w:color w:val="808080" w:themeColor="background1" w:themeShade="80"/>
        </w:rPr>
        <w:t>mplement</w:t>
      </w:r>
      <w:r w:rsidR="006300D2" w:rsidRPr="00FF3AC0">
        <w:rPr>
          <w:i/>
          <w:iCs/>
          <w:color w:val="808080" w:themeColor="background1" w:themeShade="80"/>
        </w:rPr>
        <w:t>ation</w:t>
      </w:r>
      <w:r w:rsidRPr="00FF3AC0">
        <w:rPr>
          <w:i/>
          <w:iCs/>
          <w:color w:val="808080" w:themeColor="background1" w:themeShade="80"/>
        </w:rPr>
        <w:t xml:space="preserve"> </w:t>
      </w:r>
      <w:r w:rsidR="006300D2" w:rsidRPr="00FF3AC0">
        <w:rPr>
          <w:i/>
          <w:iCs/>
          <w:color w:val="808080" w:themeColor="background1" w:themeShade="80"/>
        </w:rPr>
        <w:t>of</w:t>
      </w:r>
      <w:r w:rsidRPr="00FF3AC0">
        <w:rPr>
          <w:i/>
          <w:iCs/>
          <w:color w:val="808080" w:themeColor="background1" w:themeShade="80"/>
        </w:rPr>
        <w:t xml:space="preserve"> proposed </w:t>
      </w:r>
      <w:r w:rsidR="0026404B" w:rsidRPr="00FF3AC0">
        <w:rPr>
          <w:i/>
          <w:iCs/>
          <w:color w:val="808080" w:themeColor="background1" w:themeShade="80"/>
        </w:rPr>
        <w:t>measures</w:t>
      </w:r>
      <w:r w:rsidRPr="00FF3AC0">
        <w:rPr>
          <w:i/>
          <w:iCs/>
          <w:color w:val="808080" w:themeColor="background1" w:themeShade="80"/>
        </w:rPr>
        <w:t>.</w:t>
      </w:r>
    </w:p>
    <w:p w14:paraId="3A951878" w14:textId="14CFA86B" w:rsidR="002870F8" w:rsidRPr="008D2352" w:rsidRDefault="002870F8" w:rsidP="002870F8">
      <w:pPr>
        <w:rPr>
          <w:i/>
          <w:iCs/>
          <w:color w:val="808080" w:themeColor="background1" w:themeShade="80"/>
        </w:rPr>
      </w:pPr>
      <w:r w:rsidRPr="008D2352">
        <w:rPr>
          <w:i/>
          <w:iCs/>
          <w:color w:val="808080" w:themeColor="background1" w:themeShade="80"/>
        </w:rPr>
        <w:t xml:space="preserve">Outline any past or existing activities </w:t>
      </w:r>
      <w:r w:rsidR="00FE3C6C">
        <w:rPr>
          <w:i/>
          <w:iCs/>
          <w:color w:val="808080" w:themeColor="background1" w:themeShade="80"/>
        </w:rPr>
        <w:t xml:space="preserve">undertaken </w:t>
      </w:r>
      <w:r w:rsidRPr="008D2352">
        <w:rPr>
          <w:i/>
          <w:iCs/>
          <w:color w:val="808080" w:themeColor="background1" w:themeShade="80"/>
        </w:rPr>
        <w:t>for co-creation of lake basin management or restoration plans with regional stakeholders. Outline any future opportunities for regional engagement activities that could be supported using the FSTP grant to co-develop an action plan for your lake.</w:t>
      </w:r>
      <w:r w:rsidR="00F14F6F">
        <w:rPr>
          <w:i/>
          <w:iCs/>
          <w:color w:val="808080" w:themeColor="background1" w:themeShade="80"/>
        </w:rPr>
        <w:t xml:space="preserve"> </w:t>
      </w:r>
      <w:r w:rsidR="00BE67F3">
        <w:rPr>
          <w:i/>
          <w:iCs/>
          <w:color w:val="808080" w:themeColor="background1" w:themeShade="80"/>
        </w:rPr>
        <w:t>Please c</w:t>
      </w:r>
      <w:r w:rsidR="00E35FCB">
        <w:rPr>
          <w:i/>
          <w:iCs/>
          <w:color w:val="808080" w:themeColor="background1" w:themeShade="80"/>
        </w:rPr>
        <w:t xml:space="preserve">onsider the milestones for draft </w:t>
      </w:r>
      <w:r w:rsidR="00F14F6F">
        <w:rPr>
          <w:i/>
          <w:iCs/>
          <w:color w:val="808080" w:themeColor="background1" w:themeShade="80"/>
        </w:rPr>
        <w:t>(</w:t>
      </w:r>
      <w:r w:rsidR="00E35FCB">
        <w:rPr>
          <w:i/>
          <w:iCs/>
          <w:color w:val="808080" w:themeColor="background1" w:themeShade="80"/>
        </w:rPr>
        <w:t>October</w:t>
      </w:r>
      <w:r w:rsidR="00F14F6F">
        <w:rPr>
          <w:i/>
          <w:iCs/>
          <w:color w:val="808080" w:themeColor="background1" w:themeShade="80"/>
        </w:rPr>
        <w:t xml:space="preserve"> 2026) and final </w:t>
      </w:r>
      <w:r w:rsidR="00E35FCB">
        <w:rPr>
          <w:i/>
          <w:iCs/>
          <w:color w:val="808080" w:themeColor="background1" w:themeShade="80"/>
        </w:rPr>
        <w:t>plans</w:t>
      </w:r>
      <w:r w:rsidR="00F14F6F">
        <w:rPr>
          <w:i/>
          <w:iCs/>
          <w:color w:val="808080" w:themeColor="background1" w:themeShade="80"/>
        </w:rPr>
        <w:t xml:space="preserve"> </w:t>
      </w:r>
      <w:r w:rsidR="000F369B">
        <w:rPr>
          <w:i/>
          <w:iCs/>
          <w:color w:val="808080" w:themeColor="background1" w:themeShade="80"/>
        </w:rPr>
        <w:t xml:space="preserve">(May 2027) </w:t>
      </w:r>
      <w:r w:rsidR="00BE67F3">
        <w:rPr>
          <w:i/>
          <w:iCs/>
          <w:color w:val="808080" w:themeColor="background1" w:themeShade="80"/>
        </w:rPr>
        <w:t>when outlining the timing of engagement and co-creation activities</w:t>
      </w:r>
      <w:r w:rsidR="00F14F6F">
        <w:rPr>
          <w:i/>
          <w:iCs/>
          <w:color w:val="808080" w:themeColor="background1" w:themeShade="80"/>
        </w:rPr>
        <w:t>.</w:t>
      </w:r>
    </w:p>
    <w:p w14:paraId="483A4E5A" w14:textId="7297F833" w:rsidR="00045FF2" w:rsidRPr="005553A8" w:rsidRDefault="00C36089" w:rsidP="4D1D50D9">
      <w:pPr>
        <w:rPr>
          <w:i/>
          <w:iCs/>
          <w:color w:val="808080" w:themeColor="background1" w:themeShade="80"/>
        </w:rPr>
      </w:pPr>
      <w:r w:rsidRPr="4D1D50D9">
        <w:rPr>
          <w:i/>
          <w:iCs/>
          <w:color w:val="808080" w:themeColor="background1" w:themeShade="80"/>
        </w:rPr>
        <w:t xml:space="preserve">Are there any </w:t>
      </w:r>
      <w:r w:rsidR="002870F8" w:rsidRPr="4D1D50D9">
        <w:rPr>
          <w:i/>
          <w:iCs/>
          <w:color w:val="808080" w:themeColor="background1" w:themeShade="80"/>
        </w:rPr>
        <w:t xml:space="preserve">known </w:t>
      </w:r>
      <w:r w:rsidRPr="4D1D50D9">
        <w:rPr>
          <w:i/>
          <w:iCs/>
          <w:color w:val="808080" w:themeColor="background1" w:themeShade="80"/>
        </w:rPr>
        <w:t xml:space="preserve">barriers to implementing restoration measures </w:t>
      </w:r>
      <w:r w:rsidR="002B120D" w:rsidRPr="4D1D50D9">
        <w:rPr>
          <w:i/>
          <w:iCs/>
          <w:color w:val="808080" w:themeColor="background1" w:themeShade="80"/>
        </w:rPr>
        <w:t>at your lake(s) e.g. pr</w:t>
      </w:r>
      <w:r w:rsidR="00AB5FCE" w:rsidRPr="4D1D50D9">
        <w:rPr>
          <w:i/>
          <w:iCs/>
          <w:color w:val="808080" w:themeColor="background1" w:themeShade="80"/>
        </w:rPr>
        <w:t>i</w:t>
      </w:r>
      <w:r w:rsidR="002B120D" w:rsidRPr="4D1D50D9">
        <w:rPr>
          <w:i/>
          <w:iCs/>
          <w:color w:val="808080" w:themeColor="background1" w:themeShade="80"/>
        </w:rPr>
        <w:t>vate</w:t>
      </w:r>
      <w:r w:rsidR="00045FF2" w:rsidRPr="4D1D50D9">
        <w:rPr>
          <w:i/>
          <w:iCs/>
          <w:color w:val="808080" w:themeColor="background1" w:themeShade="80"/>
        </w:rPr>
        <w:t xml:space="preserve"> ownership of lake(s)</w:t>
      </w:r>
      <w:r w:rsidR="00AB5FCE" w:rsidRPr="4D1D50D9">
        <w:rPr>
          <w:i/>
          <w:iCs/>
          <w:color w:val="808080" w:themeColor="background1" w:themeShade="80"/>
        </w:rPr>
        <w:t>/shorelines,</w:t>
      </w:r>
      <w:r w:rsidR="002B120D" w:rsidRPr="4D1D50D9">
        <w:rPr>
          <w:i/>
          <w:iCs/>
          <w:color w:val="808080" w:themeColor="background1" w:themeShade="80"/>
        </w:rPr>
        <w:t xml:space="preserve"> or un</w:t>
      </w:r>
      <w:r w:rsidR="00045FF2" w:rsidRPr="4D1D50D9">
        <w:rPr>
          <w:i/>
          <w:iCs/>
          <w:color w:val="808080" w:themeColor="background1" w:themeShade="80"/>
        </w:rPr>
        <w:t xml:space="preserve">willingness of </w:t>
      </w:r>
      <w:r w:rsidR="002B120D" w:rsidRPr="4D1D50D9">
        <w:rPr>
          <w:i/>
          <w:iCs/>
          <w:color w:val="808080" w:themeColor="background1" w:themeShade="80"/>
        </w:rPr>
        <w:t>key land</w:t>
      </w:r>
      <w:r w:rsidR="00045FF2" w:rsidRPr="4D1D50D9">
        <w:rPr>
          <w:i/>
          <w:iCs/>
          <w:color w:val="808080" w:themeColor="background1" w:themeShade="80"/>
        </w:rPr>
        <w:t>owners</w:t>
      </w:r>
      <w:r w:rsidR="00AB5FCE" w:rsidRPr="4D1D50D9">
        <w:rPr>
          <w:i/>
          <w:iCs/>
          <w:color w:val="808080" w:themeColor="background1" w:themeShade="80"/>
        </w:rPr>
        <w:t>/farmers</w:t>
      </w:r>
      <w:r w:rsidR="00045FF2" w:rsidRPr="4D1D50D9">
        <w:rPr>
          <w:i/>
          <w:iCs/>
          <w:color w:val="808080" w:themeColor="background1" w:themeShade="80"/>
        </w:rPr>
        <w:t xml:space="preserve"> </w:t>
      </w:r>
      <w:r w:rsidR="00AB5FCE" w:rsidRPr="4D1D50D9">
        <w:rPr>
          <w:i/>
          <w:iCs/>
          <w:color w:val="808080" w:themeColor="background1" w:themeShade="80"/>
        </w:rPr>
        <w:t xml:space="preserve">in </w:t>
      </w:r>
      <w:r w:rsidR="60021559" w:rsidRPr="4D1D50D9">
        <w:rPr>
          <w:i/>
          <w:iCs/>
          <w:color w:val="808080" w:themeColor="background1" w:themeShade="80"/>
        </w:rPr>
        <w:t xml:space="preserve">the </w:t>
      </w:r>
      <w:r w:rsidR="00AB5FCE" w:rsidRPr="4D1D50D9">
        <w:rPr>
          <w:i/>
          <w:iCs/>
          <w:color w:val="808080" w:themeColor="background1" w:themeShade="80"/>
        </w:rPr>
        <w:t xml:space="preserve">catchment </w:t>
      </w:r>
      <w:r w:rsidR="00045FF2" w:rsidRPr="4D1D50D9">
        <w:rPr>
          <w:i/>
          <w:iCs/>
          <w:color w:val="808080" w:themeColor="background1" w:themeShade="80"/>
        </w:rPr>
        <w:t xml:space="preserve">to </w:t>
      </w:r>
      <w:r w:rsidR="00AB5FCE" w:rsidRPr="4D1D50D9">
        <w:rPr>
          <w:i/>
          <w:iCs/>
          <w:color w:val="808080" w:themeColor="background1" w:themeShade="80"/>
        </w:rPr>
        <w:t>consider new solutions</w:t>
      </w:r>
      <w:r w:rsidR="00045FF2" w:rsidRPr="4D1D50D9">
        <w:rPr>
          <w:i/>
          <w:iCs/>
          <w:color w:val="808080" w:themeColor="background1" w:themeShade="80"/>
        </w:rPr>
        <w:t xml:space="preserve">. </w:t>
      </w:r>
    </w:p>
    <w:p w14:paraId="298D6A1B" w14:textId="77777777" w:rsidR="00C21FED" w:rsidRDefault="00C21FED" w:rsidP="00045FF2"/>
    <w:p w14:paraId="58B7DCEF" w14:textId="7C4D92E1" w:rsidR="009B23C1" w:rsidRDefault="00045FF2" w:rsidP="005401E7">
      <w:pPr>
        <w:pStyle w:val="H1unnumbered"/>
        <w:numPr>
          <w:ilvl w:val="0"/>
          <w:numId w:val="37"/>
        </w:numPr>
        <w:ind w:left="0" w:firstLine="0"/>
      </w:pPr>
      <w:r>
        <w:t>Budget</w:t>
      </w:r>
    </w:p>
    <w:p w14:paraId="516C0314" w14:textId="3C385B17" w:rsidR="00045FF2" w:rsidRPr="008E28C9" w:rsidRDefault="00AC305E" w:rsidP="00045FF2">
      <w:pPr>
        <w:rPr>
          <w:i/>
          <w:iCs/>
          <w:color w:val="808080" w:themeColor="background1" w:themeShade="80"/>
        </w:rPr>
      </w:pPr>
      <w:r w:rsidRPr="008E28C9">
        <w:rPr>
          <w:i/>
          <w:iCs/>
          <w:color w:val="808080" w:themeColor="background1" w:themeShade="80"/>
        </w:rPr>
        <w:t xml:space="preserve">Please provide a breakdown of your </w:t>
      </w:r>
      <w:r w:rsidR="00581BD7" w:rsidRPr="008E28C9">
        <w:rPr>
          <w:i/>
          <w:iCs/>
          <w:color w:val="808080" w:themeColor="background1" w:themeShade="80"/>
        </w:rPr>
        <w:t xml:space="preserve">organisation’s </w:t>
      </w:r>
      <w:r w:rsidRPr="008E28C9">
        <w:rPr>
          <w:i/>
          <w:iCs/>
          <w:color w:val="808080" w:themeColor="background1" w:themeShade="80"/>
        </w:rPr>
        <w:t xml:space="preserve">planned budget (max. total EUR 54,000). </w:t>
      </w:r>
    </w:p>
    <w:p w14:paraId="1F47B31B" w14:textId="2E59FD1E" w:rsidR="00BA4CF0" w:rsidRPr="008E28C9" w:rsidRDefault="00BA4CF0" w:rsidP="00045FF2">
      <w:pPr>
        <w:rPr>
          <w:i/>
          <w:iCs/>
          <w:color w:val="808080" w:themeColor="background1" w:themeShade="80"/>
        </w:rPr>
      </w:pPr>
      <w:r w:rsidRPr="008E28C9">
        <w:rPr>
          <w:i/>
          <w:iCs/>
          <w:color w:val="808080" w:themeColor="background1" w:themeShade="80"/>
        </w:rPr>
        <w:t xml:space="preserve">Please </w:t>
      </w:r>
      <w:r w:rsidR="00007954" w:rsidRPr="008E28C9">
        <w:rPr>
          <w:i/>
          <w:iCs/>
          <w:color w:val="808080" w:themeColor="background1" w:themeShade="80"/>
        </w:rPr>
        <w:t xml:space="preserve">break down </w:t>
      </w:r>
      <w:r w:rsidR="0043069A" w:rsidRPr="008E28C9">
        <w:rPr>
          <w:i/>
          <w:iCs/>
          <w:color w:val="808080" w:themeColor="background1" w:themeShade="80"/>
        </w:rPr>
        <w:t xml:space="preserve">the planned </w:t>
      </w:r>
      <w:r w:rsidR="00007954" w:rsidRPr="008E28C9">
        <w:rPr>
          <w:i/>
          <w:iCs/>
          <w:color w:val="808080" w:themeColor="background1" w:themeShade="80"/>
        </w:rPr>
        <w:t xml:space="preserve">effective </w:t>
      </w:r>
      <w:r w:rsidR="00CF6443" w:rsidRPr="008E28C9">
        <w:rPr>
          <w:i/>
          <w:iCs/>
          <w:color w:val="808080" w:themeColor="background1" w:themeShade="80"/>
        </w:rPr>
        <w:t xml:space="preserve">use </w:t>
      </w:r>
      <w:r w:rsidR="00007954" w:rsidRPr="008E28C9">
        <w:rPr>
          <w:i/>
          <w:iCs/>
          <w:color w:val="808080" w:themeColor="background1" w:themeShade="80"/>
        </w:rPr>
        <w:t xml:space="preserve">of the </w:t>
      </w:r>
      <w:r w:rsidR="2A3B67A8" w:rsidRPr="008E28C9">
        <w:rPr>
          <w:i/>
          <w:iCs/>
          <w:color w:val="808080" w:themeColor="background1" w:themeShade="80"/>
        </w:rPr>
        <w:t>lump</w:t>
      </w:r>
      <w:r w:rsidR="00007954" w:rsidRPr="008E28C9">
        <w:rPr>
          <w:i/>
          <w:iCs/>
          <w:color w:val="808080" w:themeColor="background1" w:themeShade="80"/>
        </w:rPr>
        <w:t>-su</w:t>
      </w:r>
      <w:r w:rsidR="0043069A" w:rsidRPr="008E28C9">
        <w:rPr>
          <w:i/>
          <w:iCs/>
          <w:color w:val="808080" w:themeColor="background1" w:themeShade="80"/>
        </w:rPr>
        <w:t>m.</w:t>
      </w:r>
      <w:r w:rsidR="00D544FC" w:rsidRPr="008E28C9">
        <w:rPr>
          <w:i/>
          <w:iCs/>
          <w:color w:val="808080" w:themeColor="background1" w:themeShade="80"/>
        </w:rPr>
        <w:t xml:space="preserve"> </w:t>
      </w:r>
      <w:r w:rsidR="0043069A" w:rsidRPr="008E28C9">
        <w:rPr>
          <w:i/>
          <w:iCs/>
          <w:color w:val="808080" w:themeColor="background1" w:themeShade="80"/>
        </w:rPr>
        <w:t>A</w:t>
      </w:r>
      <w:r w:rsidRPr="008E28C9">
        <w:rPr>
          <w:i/>
          <w:iCs/>
          <w:color w:val="808080" w:themeColor="background1" w:themeShade="80"/>
        </w:rPr>
        <w:t xml:space="preserve">ny </w:t>
      </w:r>
      <w:r w:rsidR="008363C3" w:rsidRPr="008E28C9">
        <w:rPr>
          <w:i/>
          <w:iCs/>
          <w:color w:val="808080" w:themeColor="background1" w:themeShade="80"/>
        </w:rPr>
        <w:t xml:space="preserve">sub-contracting </w:t>
      </w:r>
      <w:r w:rsidR="005C71B9" w:rsidRPr="008E28C9">
        <w:rPr>
          <w:i/>
          <w:iCs/>
          <w:color w:val="808080" w:themeColor="background1" w:themeShade="80"/>
        </w:rPr>
        <w:t xml:space="preserve">costs </w:t>
      </w:r>
      <w:r w:rsidR="0043069A" w:rsidRPr="008E28C9">
        <w:rPr>
          <w:i/>
          <w:iCs/>
          <w:color w:val="808080" w:themeColor="background1" w:themeShade="80"/>
        </w:rPr>
        <w:t xml:space="preserve">should be </w:t>
      </w:r>
      <w:r w:rsidR="7335D576" w:rsidRPr="008E28C9">
        <w:rPr>
          <w:i/>
          <w:iCs/>
          <w:color w:val="808080" w:themeColor="background1" w:themeShade="80"/>
        </w:rPr>
        <w:t xml:space="preserve">specifically </w:t>
      </w:r>
      <w:r w:rsidR="007C0EB2" w:rsidRPr="008E28C9">
        <w:rPr>
          <w:i/>
          <w:iCs/>
          <w:color w:val="808080" w:themeColor="background1" w:themeShade="80"/>
        </w:rPr>
        <w:t>described and justified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C5396F" w:rsidRPr="00C5396F" w14:paraId="02AEB530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1BF5FA05" w14:textId="77777777" w:rsidR="00C5396F" w:rsidRPr="00C5396F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C5396F">
              <w:rPr>
                <w:rFonts w:ascii="Calibri" w:hAnsi="Calibri" w:cs="Calibri"/>
                <w:b/>
                <w:bCs/>
              </w:rPr>
              <w:t>TOTAL BUDGET</w:t>
            </w:r>
          </w:p>
        </w:tc>
        <w:tc>
          <w:tcPr>
            <w:tcW w:w="1418" w:type="dxa"/>
            <w:noWrap/>
            <w:hideMark/>
          </w:tcPr>
          <w:p w14:paraId="46854B83" w14:textId="77777777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  <w:b/>
                <w:bCs/>
              </w:rPr>
            </w:pPr>
            <w:r w:rsidRPr="00C5396F">
              <w:rPr>
                <w:rFonts w:ascii="Calibri" w:hAnsi="Calibri" w:cs="Calibri"/>
                <w:b/>
                <w:bCs/>
              </w:rPr>
              <w:t>EUR</w:t>
            </w:r>
          </w:p>
        </w:tc>
      </w:tr>
      <w:tr w:rsidR="00C5396F" w:rsidRPr="00C5396F" w14:paraId="4F08F88C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0369A8B1" w14:textId="77777777" w:rsidR="00C5396F" w:rsidRPr="009E22C0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9E22C0">
              <w:rPr>
                <w:rFonts w:ascii="Calibri" w:hAnsi="Calibri" w:cs="Calibri"/>
                <w:b/>
                <w:bCs/>
              </w:rPr>
              <w:t>Personnel costs</w:t>
            </w:r>
          </w:p>
        </w:tc>
        <w:tc>
          <w:tcPr>
            <w:tcW w:w="1418" w:type="dxa"/>
            <w:noWrap/>
            <w:hideMark/>
          </w:tcPr>
          <w:p w14:paraId="07792EE7" w14:textId="3F4EFED4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  <w:tr w:rsidR="00C5396F" w:rsidRPr="00C5396F" w14:paraId="65F11262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2633FCFD" w14:textId="26454268" w:rsidR="00C5396F" w:rsidRPr="009E22C0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9E22C0">
              <w:rPr>
                <w:rFonts w:ascii="Calibri" w:hAnsi="Calibri" w:cs="Calibri"/>
                <w:b/>
                <w:bCs/>
              </w:rPr>
              <w:t>Subcontracting costs</w:t>
            </w:r>
          </w:p>
        </w:tc>
        <w:tc>
          <w:tcPr>
            <w:tcW w:w="1418" w:type="dxa"/>
            <w:noWrap/>
            <w:hideMark/>
          </w:tcPr>
          <w:p w14:paraId="337D3899" w14:textId="5492E454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  <w:tr w:rsidR="00C5396F" w:rsidRPr="00C5396F" w14:paraId="6C94B580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5711ED27" w14:textId="77777777" w:rsidR="00C5396F" w:rsidRPr="009E22C0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9E22C0">
              <w:rPr>
                <w:rFonts w:ascii="Calibri" w:hAnsi="Calibri" w:cs="Calibri"/>
                <w:b/>
                <w:bCs/>
              </w:rPr>
              <w:t>Travel and subsistence</w:t>
            </w:r>
            <w:r w:rsidR="007931C2" w:rsidRPr="009E22C0">
              <w:rPr>
                <w:rFonts w:ascii="Calibri" w:hAnsi="Calibri" w:cs="Calibri"/>
                <w:b/>
                <w:bCs/>
                <w:vertAlign w:val="superscript"/>
              </w:rPr>
              <w:t>1</w:t>
            </w:r>
          </w:p>
          <w:p w14:paraId="5DD847FB" w14:textId="4EEC8573" w:rsidR="007931C2" w:rsidRDefault="007931C2" w:rsidP="005553A8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Attendance at all-partner meeting</w:t>
            </w:r>
            <w:r w:rsidR="009E22C0">
              <w:rPr>
                <w:rFonts w:ascii="Calibri" w:hAnsi="Calibri" w:cs="Calibri"/>
              </w:rPr>
              <w:t>: Poland</w:t>
            </w:r>
            <w:r w:rsidR="009829E7">
              <w:rPr>
                <w:rFonts w:ascii="Calibri" w:hAnsi="Calibri" w:cs="Calibri"/>
              </w:rPr>
              <w:t xml:space="preserve"> (X no. of people attending)</w:t>
            </w:r>
          </w:p>
          <w:p w14:paraId="2AA3FA4A" w14:textId="022C3272" w:rsidR="003C6B10" w:rsidRDefault="003C6B10" w:rsidP="005553A8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Attendance at all-partner meeting: Netherlands (</w:t>
            </w:r>
            <w:r w:rsidR="009829E7">
              <w:rPr>
                <w:rFonts w:ascii="Calibri" w:hAnsi="Calibri" w:cs="Calibri"/>
              </w:rPr>
              <w:t xml:space="preserve">X </w:t>
            </w:r>
            <w:r>
              <w:rPr>
                <w:rFonts w:ascii="Calibri" w:hAnsi="Calibri" w:cs="Calibri"/>
              </w:rPr>
              <w:t>no. of people</w:t>
            </w:r>
            <w:r w:rsidR="009829E7">
              <w:rPr>
                <w:rFonts w:ascii="Calibri" w:hAnsi="Calibri" w:cs="Calibri"/>
              </w:rPr>
              <w:t xml:space="preserve"> attending</w:t>
            </w:r>
            <w:r>
              <w:rPr>
                <w:rFonts w:ascii="Calibri" w:hAnsi="Calibri" w:cs="Calibri"/>
              </w:rPr>
              <w:t>)</w:t>
            </w:r>
          </w:p>
          <w:p w14:paraId="5ACB45A3" w14:textId="3B0BE3C8" w:rsidR="007931C2" w:rsidRDefault="00A6166A" w:rsidP="005553A8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FutureLakes site visit/workshop costs</w:t>
            </w:r>
          </w:p>
          <w:p w14:paraId="6C5B1A68" w14:textId="3908F57A" w:rsidR="00A6166A" w:rsidRPr="007931C2" w:rsidRDefault="00A6166A" w:rsidP="005553A8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 travel costs</w:t>
            </w:r>
          </w:p>
        </w:tc>
        <w:tc>
          <w:tcPr>
            <w:tcW w:w="1418" w:type="dxa"/>
            <w:noWrap/>
            <w:hideMark/>
          </w:tcPr>
          <w:p w14:paraId="7E10FBB1" w14:textId="224E5823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  <w:tr w:rsidR="00C5396F" w:rsidRPr="00C5396F" w14:paraId="367DD8E2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2003E79D" w14:textId="041B4011" w:rsidR="00C5396F" w:rsidRPr="009E22C0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9E22C0">
              <w:rPr>
                <w:rFonts w:ascii="Calibri" w:hAnsi="Calibri" w:cs="Calibri"/>
                <w:b/>
                <w:bCs/>
              </w:rPr>
              <w:t>Equipment</w:t>
            </w:r>
          </w:p>
        </w:tc>
        <w:tc>
          <w:tcPr>
            <w:tcW w:w="1418" w:type="dxa"/>
            <w:noWrap/>
            <w:hideMark/>
          </w:tcPr>
          <w:p w14:paraId="50D92C1B" w14:textId="32980697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  <w:tr w:rsidR="00C5396F" w:rsidRPr="00C5396F" w14:paraId="00DDAC1F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14F61E1C" w14:textId="42EA201A" w:rsidR="00C5396F" w:rsidRPr="009E22C0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9E22C0">
              <w:rPr>
                <w:rFonts w:ascii="Calibri" w:hAnsi="Calibri" w:cs="Calibri"/>
                <w:b/>
                <w:bCs/>
              </w:rPr>
              <w:t>Other goods, works, services</w:t>
            </w:r>
            <w:r w:rsidR="004615E3">
              <w:rPr>
                <w:rFonts w:ascii="Calibri" w:hAnsi="Calibri" w:cs="Calibri"/>
                <w:b/>
                <w:bCs/>
              </w:rPr>
              <w:t xml:space="preserve"> </w:t>
            </w:r>
            <w:r w:rsidR="004615E3" w:rsidRPr="004615E3">
              <w:rPr>
                <w:rFonts w:ascii="Calibri" w:hAnsi="Calibri" w:cs="Calibri"/>
              </w:rPr>
              <w:t>(e.g. stakeholder meeting costs)</w:t>
            </w:r>
          </w:p>
        </w:tc>
        <w:tc>
          <w:tcPr>
            <w:tcW w:w="1418" w:type="dxa"/>
            <w:noWrap/>
            <w:hideMark/>
          </w:tcPr>
          <w:p w14:paraId="40EDE101" w14:textId="0D419A76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  <w:tr w:rsidR="00C5396F" w:rsidRPr="00C5396F" w14:paraId="7E9B5DC4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63AE73A9" w14:textId="77777777" w:rsidR="00C5396F" w:rsidRPr="009E22C0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9E22C0">
              <w:rPr>
                <w:rFonts w:ascii="Calibri" w:hAnsi="Calibri" w:cs="Calibri"/>
                <w:b/>
                <w:bCs/>
              </w:rPr>
              <w:t>Indirect costs</w:t>
            </w:r>
          </w:p>
        </w:tc>
        <w:tc>
          <w:tcPr>
            <w:tcW w:w="1418" w:type="dxa"/>
            <w:noWrap/>
            <w:hideMark/>
          </w:tcPr>
          <w:p w14:paraId="3697F4E9" w14:textId="5453108D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  <w:tr w:rsidR="00C5396F" w:rsidRPr="00C5396F" w14:paraId="4F6D38E5" w14:textId="77777777" w:rsidTr="003C6B10">
        <w:trPr>
          <w:trHeight w:val="300"/>
        </w:trPr>
        <w:tc>
          <w:tcPr>
            <w:tcW w:w="7933" w:type="dxa"/>
            <w:noWrap/>
            <w:hideMark/>
          </w:tcPr>
          <w:p w14:paraId="29692137" w14:textId="1EDF3F60" w:rsidR="00C5396F" w:rsidRPr="00C5396F" w:rsidRDefault="00C5396F" w:rsidP="005553A8">
            <w:pPr>
              <w:spacing w:before="0" w:after="0"/>
              <w:rPr>
                <w:rFonts w:ascii="Calibri" w:hAnsi="Calibri" w:cs="Calibri"/>
                <w:b/>
                <w:bCs/>
              </w:rPr>
            </w:pPr>
            <w:r w:rsidRPr="00C5396F">
              <w:rPr>
                <w:rFonts w:ascii="Calibri" w:hAnsi="Calibri" w:cs="Calibri"/>
                <w:b/>
                <w:bCs/>
              </w:rPr>
              <w:t>Total eligible costs (max. 54,000)</w:t>
            </w:r>
          </w:p>
        </w:tc>
        <w:tc>
          <w:tcPr>
            <w:tcW w:w="1418" w:type="dxa"/>
            <w:noWrap/>
            <w:hideMark/>
          </w:tcPr>
          <w:p w14:paraId="412BFBF2" w14:textId="11AECDE9" w:rsidR="00C5396F" w:rsidRPr="00C5396F" w:rsidRDefault="00C5396F" w:rsidP="005553A8">
            <w:pPr>
              <w:spacing w:before="0" w:after="0"/>
              <w:jc w:val="right"/>
              <w:rPr>
                <w:rFonts w:ascii="Calibri" w:hAnsi="Calibri" w:cs="Calibri"/>
              </w:rPr>
            </w:pPr>
          </w:p>
        </w:tc>
      </w:tr>
    </w:tbl>
    <w:p w14:paraId="0F9DEDBB" w14:textId="50F86ACD" w:rsidR="00960056" w:rsidRPr="008E28C9" w:rsidRDefault="00AA1C21" w:rsidP="00045FF2">
      <w:pPr>
        <w:rPr>
          <w:i/>
          <w:iCs/>
          <w:color w:val="808080" w:themeColor="background1" w:themeShade="80"/>
        </w:rPr>
      </w:pPr>
      <w:r w:rsidRPr="00B22445">
        <w:rPr>
          <w:i/>
          <w:iCs/>
          <w:color w:val="808080" w:themeColor="background1" w:themeShade="80"/>
          <w:vertAlign w:val="superscript"/>
        </w:rPr>
        <w:t>1</w:t>
      </w:r>
      <w:r w:rsidR="0060193C" w:rsidRPr="008E28C9">
        <w:rPr>
          <w:i/>
          <w:iCs/>
          <w:color w:val="808080" w:themeColor="background1" w:themeShade="80"/>
        </w:rPr>
        <w:t>I</w:t>
      </w:r>
      <w:r w:rsidRPr="008E28C9">
        <w:rPr>
          <w:i/>
          <w:iCs/>
          <w:color w:val="808080" w:themeColor="background1" w:themeShade="80"/>
        </w:rPr>
        <w:t xml:space="preserve">nclude costs </w:t>
      </w:r>
      <w:r w:rsidR="000D6EDB" w:rsidRPr="008E28C9">
        <w:rPr>
          <w:i/>
          <w:iCs/>
          <w:color w:val="808080" w:themeColor="background1" w:themeShade="80"/>
        </w:rPr>
        <w:t>for attending</w:t>
      </w:r>
      <w:r w:rsidRPr="008E28C9">
        <w:rPr>
          <w:i/>
          <w:iCs/>
          <w:color w:val="808080" w:themeColor="background1" w:themeShade="80"/>
        </w:rPr>
        <w:t xml:space="preserve"> two all-partner FutureLakes meetings in Poland (2026) and Netherlands (2027)</w:t>
      </w:r>
      <w:r w:rsidR="00FB222C" w:rsidRPr="008E28C9">
        <w:rPr>
          <w:i/>
          <w:iCs/>
          <w:color w:val="808080" w:themeColor="background1" w:themeShade="80"/>
        </w:rPr>
        <w:t>. We recommend</w:t>
      </w:r>
      <w:r w:rsidR="00DF74B6" w:rsidRPr="008E28C9">
        <w:rPr>
          <w:i/>
          <w:iCs/>
          <w:color w:val="808080" w:themeColor="background1" w:themeShade="80"/>
        </w:rPr>
        <w:t xml:space="preserve"> also</w:t>
      </w:r>
      <w:r w:rsidR="00FB222C" w:rsidRPr="008E28C9">
        <w:rPr>
          <w:i/>
          <w:iCs/>
          <w:color w:val="808080" w:themeColor="background1" w:themeShade="80"/>
        </w:rPr>
        <w:t xml:space="preserve"> including costs to </w:t>
      </w:r>
      <w:r w:rsidR="000D6EDB" w:rsidRPr="008E28C9">
        <w:rPr>
          <w:i/>
          <w:iCs/>
          <w:color w:val="808080" w:themeColor="background1" w:themeShade="80"/>
        </w:rPr>
        <w:t>visit one</w:t>
      </w:r>
      <w:r w:rsidR="00FB222C" w:rsidRPr="008E28C9">
        <w:rPr>
          <w:i/>
          <w:iCs/>
          <w:color w:val="808080" w:themeColor="background1" w:themeShade="80"/>
        </w:rPr>
        <w:t xml:space="preserve"> </w:t>
      </w:r>
      <w:r w:rsidR="00DF74B6" w:rsidRPr="008E28C9">
        <w:rPr>
          <w:i/>
          <w:iCs/>
          <w:color w:val="808080" w:themeColor="background1" w:themeShade="80"/>
        </w:rPr>
        <w:t xml:space="preserve">FutureLakes </w:t>
      </w:r>
      <w:r w:rsidR="00FB222C" w:rsidRPr="008E28C9">
        <w:rPr>
          <w:i/>
          <w:iCs/>
          <w:color w:val="808080" w:themeColor="background1" w:themeShade="80"/>
        </w:rPr>
        <w:t xml:space="preserve">demonstration lake of most relevance to your </w:t>
      </w:r>
      <w:r w:rsidR="00DF74B6" w:rsidRPr="008E28C9">
        <w:rPr>
          <w:i/>
          <w:iCs/>
          <w:color w:val="808080" w:themeColor="background1" w:themeShade="80"/>
        </w:rPr>
        <w:t>region</w:t>
      </w:r>
      <w:r w:rsidR="0090606A" w:rsidRPr="008E28C9">
        <w:rPr>
          <w:i/>
          <w:iCs/>
          <w:color w:val="808080" w:themeColor="background1" w:themeShade="80"/>
        </w:rPr>
        <w:t xml:space="preserve"> as well as costs for meeting stakeholders in your region/country.</w:t>
      </w:r>
    </w:p>
    <w:p w14:paraId="1C152C93" w14:textId="77777777" w:rsidR="00960056" w:rsidRDefault="00960056" w:rsidP="00045FF2"/>
    <w:p w14:paraId="36278ABF" w14:textId="383FA766" w:rsidR="00045FF2" w:rsidRDefault="00045FF2" w:rsidP="005401E7">
      <w:pPr>
        <w:pStyle w:val="H1unnumbered"/>
        <w:numPr>
          <w:ilvl w:val="0"/>
          <w:numId w:val="37"/>
        </w:numPr>
        <w:ind w:left="0" w:firstLine="0"/>
      </w:pPr>
      <w:r>
        <w:t>Consent to participate</w:t>
      </w:r>
    </w:p>
    <w:p w14:paraId="47E17CD4" w14:textId="76D20060" w:rsidR="009608A6" w:rsidRDefault="009608A6" w:rsidP="009608A6">
      <w:r>
        <w:t>By submitting this form, you give your consent to participate in this FutureLakes call for associated regions.</w:t>
      </w:r>
    </w:p>
    <w:p w14:paraId="080872BE" w14:textId="06C3DBC8" w:rsidR="009608A6" w:rsidRDefault="009608A6" w:rsidP="009608A6">
      <w:r>
        <w:rPr>
          <w:rFonts w:ascii="Segoe UI Symbol" w:hAnsi="Segoe UI Symbol" w:cs="Segoe UI Symbol"/>
        </w:rPr>
        <w:t>☐</w:t>
      </w:r>
      <w:r>
        <w:t xml:space="preserve"> I </w:t>
      </w:r>
      <w:r w:rsidR="00B237C5">
        <w:t>give my consent</w:t>
      </w:r>
      <w:r>
        <w:t xml:space="preserve"> to the processing of my personal data, as described in </w:t>
      </w:r>
      <w:r w:rsidR="00084619">
        <w:t>section 8</w:t>
      </w:r>
      <w:r w:rsidR="007B79B8">
        <w:t xml:space="preserve"> of the Application Guidelines</w:t>
      </w:r>
      <w:r w:rsidR="00DD0484">
        <w:t xml:space="preserve"> on data protection</w:t>
      </w:r>
      <w:r>
        <w:t>.</w:t>
      </w:r>
    </w:p>
    <w:p w14:paraId="362D14B0" w14:textId="0A52234F" w:rsidR="000A7F16" w:rsidRDefault="000A7F16" w:rsidP="009608A6">
      <w:r>
        <w:t xml:space="preserve">For </w:t>
      </w:r>
      <w:r w:rsidR="0091698C">
        <w:t>proposals with mu</w:t>
      </w:r>
      <w:r w:rsidR="0092212F">
        <w:t>ltiple applicants (consortium):</w:t>
      </w:r>
    </w:p>
    <w:p w14:paraId="2C4376E0" w14:textId="04D9C393" w:rsidR="009608A6" w:rsidRDefault="009608A6" w:rsidP="009608A6">
      <w:r>
        <w:rPr>
          <w:rFonts w:ascii="Segoe UI Symbol" w:hAnsi="Segoe UI Symbol" w:cs="Segoe UI Symbol"/>
        </w:rPr>
        <w:t>☐</w:t>
      </w:r>
      <w:r>
        <w:t xml:space="preserve"> I </w:t>
      </w:r>
      <w:r w:rsidR="00B237C5">
        <w:t xml:space="preserve">declare </w:t>
      </w:r>
      <w:r w:rsidR="000A7F16" w:rsidRPr="000A7F16">
        <w:t>to have the explicit consent of all applicants on their participation and on the content of this proposal</w:t>
      </w:r>
    </w:p>
    <w:p w14:paraId="33343642" w14:textId="77777777" w:rsidR="009608A6" w:rsidRDefault="009608A6" w:rsidP="009608A6"/>
    <w:p w14:paraId="5B61FDB8" w14:textId="77777777" w:rsidR="009608A6" w:rsidRDefault="009608A6" w:rsidP="009608A6"/>
    <w:p w14:paraId="594F5E60" w14:textId="00D2E66C" w:rsidR="009608A6" w:rsidRDefault="009608A6" w:rsidP="009608A6">
      <w:r>
        <w:t>___________________________________________________</w:t>
      </w:r>
    </w:p>
    <w:p w14:paraId="54E45D3E" w14:textId="7621915F" w:rsidR="009608A6" w:rsidRDefault="001B0017" w:rsidP="009608A6">
      <w:r>
        <w:t>Name</w:t>
      </w:r>
      <w:r w:rsidR="009608A6">
        <w:t xml:space="preserve"> and signature</w:t>
      </w:r>
      <w:r>
        <w:t>, date and place</w:t>
      </w:r>
    </w:p>
    <w:p w14:paraId="617BF78A" w14:textId="77777777" w:rsidR="009608A6" w:rsidRDefault="009608A6" w:rsidP="009608A6"/>
    <w:p w14:paraId="6BD4425F" w14:textId="60FE7348" w:rsidR="009608A6" w:rsidRDefault="009608A6" w:rsidP="009608A6">
      <w:r>
        <w:t xml:space="preserve">The following additional documents </w:t>
      </w:r>
      <w:r w:rsidR="001B0017">
        <w:t>should</w:t>
      </w:r>
      <w:r>
        <w:t xml:space="preserve"> be provided with the application:</w:t>
      </w:r>
    </w:p>
    <w:p w14:paraId="49031D2A" w14:textId="43F88541" w:rsidR="009608A6" w:rsidRDefault="009608A6" w:rsidP="001B0017">
      <w:pPr>
        <w:pStyle w:val="Listeafsnit"/>
        <w:numPr>
          <w:ilvl w:val="0"/>
          <w:numId w:val="47"/>
        </w:numPr>
        <w:ind w:left="851" w:hanging="491"/>
      </w:pPr>
      <w:r>
        <w:t>A letter of commitment from each member of the consortium.</w:t>
      </w:r>
    </w:p>
    <w:p w14:paraId="4D95FEDC" w14:textId="6F8C50DA" w:rsidR="007E5CED" w:rsidRDefault="009608A6" w:rsidP="001B0017">
      <w:pPr>
        <w:pStyle w:val="Listeafsnit"/>
        <w:numPr>
          <w:ilvl w:val="0"/>
          <w:numId w:val="47"/>
        </w:numPr>
        <w:ind w:left="851" w:hanging="491"/>
      </w:pPr>
      <w:r>
        <w:t xml:space="preserve">A </w:t>
      </w:r>
      <w:r w:rsidR="001353F0">
        <w:t>document signed with QES</w:t>
      </w:r>
      <w:r>
        <w:t xml:space="preserve"> confirming the legal status of </w:t>
      </w:r>
      <w:r w:rsidR="001705D1">
        <w:t>all participating applicants</w:t>
      </w:r>
      <w:r>
        <w:t>.</w:t>
      </w:r>
    </w:p>
    <w:p w14:paraId="04573D66" w14:textId="54881547" w:rsidR="00AC7A1C" w:rsidRDefault="007E5CED" w:rsidP="001B0017">
      <w:pPr>
        <w:pStyle w:val="Listeafsnit"/>
        <w:numPr>
          <w:ilvl w:val="0"/>
          <w:numId w:val="47"/>
        </w:numPr>
        <w:ind w:left="851" w:hanging="491"/>
      </w:pPr>
      <w:r>
        <w:t>A</w:t>
      </w:r>
      <w:r w:rsidR="00FE2499">
        <w:t xml:space="preserve"> </w:t>
      </w:r>
      <w:r w:rsidR="001353F0">
        <w:t>Declaration on Honour</w:t>
      </w:r>
      <w:r w:rsidR="009C7D8B">
        <w:t xml:space="preserve"> </w:t>
      </w:r>
      <w:r w:rsidR="001353F0">
        <w:t xml:space="preserve">(template </w:t>
      </w:r>
      <w:r w:rsidR="003A4019">
        <w:t xml:space="preserve">provided on </w:t>
      </w:r>
      <w:hyperlink r:id="rId22" w:history="1">
        <w:r w:rsidR="001705D1" w:rsidRPr="74D39546">
          <w:rPr>
            <w:rStyle w:val="Hyperlink"/>
          </w:rPr>
          <w:t>https://www.futurelakes.eu/calls</w:t>
        </w:r>
      </w:hyperlink>
      <w:r w:rsidR="00DD24BC" w:rsidRPr="74D39546">
        <w:rPr>
          <w:rStyle w:val="Hyperlink"/>
        </w:rPr>
        <w:t>)</w:t>
      </w:r>
      <w:r w:rsidR="00717F7F" w:rsidRPr="74D39546">
        <w:rPr>
          <w:rStyle w:val="Hyperlink"/>
        </w:rPr>
        <w:t xml:space="preserve"> </w:t>
      </w:r>
      <w:r w:rsidR="00717F7F" w:rsidRPr="009C5D5C">
        <w:t>for all participating applicants</w:t>
      </w:r>
      <w:r w:rsidR="435FAEBD" w:rsidRPr="009C5D5C">
        <w:t>, signed with QES</w:t>
      </w:r>
    </w:p>
    <w:bookmarkEnd w:id="0"/>
    <w:bookmarkEnd w:id="1"/>
    <w:bookmarkEnd w:id="2"/>
    <w:p w14:paraId="48095C78" w14:textId="77777777" w:rsidR="00131126" w:rsidRDefault="00131126" w:rsidP="00CA1C4D"/>
    <w:p w14:paraId="17D466FA" w14:textId="77777777" w:rsidR="00CA1C4D" w:rsidRPr="007535F9" w:rsidRDefault="00CA1C4D" w:rsidP="002F5F65">
      <w:pPr>
        <w:pStyle w:val="H1unnumbered"/>
      </w:pPr>
      <w:bookmarkStart w:id="3" w:name="_Toc31817716"/>
      <w:bookmarkStart w:id="4" w:name="_Toc52982016"/>
      <w:bookmarkStart w:id="5" w:name="_Toc182578974"/>
      <w:r w:rsidRPr="007535F9">
        <w:t>Disclaimer</w:t>
      </w:r>
      <w:bookmarkEnd w:id="3"/>
      <w:bookmarkEnd w:id="4"/>
      <w:bookmarkEnd w:id="5"/>
    </w:p>
    <w:p w14:paraId="10658D57" w14:textId="575D09D4" w:rsidR="00CA1C4D" w:rsidRPr="007535F9" w:rsidRDefault="008E50BD">
      <w:pPr>
        <w:rPr>
          <w:lang w:eastAsia="zh-CN"/>
        </w:rPr>
      </w:pPr>
      <w:r>
        <w:rPr>
          <w:lang w:eastAsia="zh-CN"/>
        </w:rPr>
        <w:t>F</w:t>
      </w:r>
      <w:r w:rsidR="00B22445">
        <w:rPr>
          <w:lang w:eastAsia="zh-CN"/>
        </w:rPr>
        <w:t>utureLakes is f</w:t>
      </w:r>
      <w:r>
        <w:rPr>
          <w:lang w:eastAsia="zh-CN"/>
        </w:rPr>
        <w:t>unded by the European Union</w:t>
      </w:r>
      <w:r w:rsidR="00B22445">
        <w:rPr>
          <w:lang w:eastAsia="zh-CN"/>
        </w:rPr>
        <w:t xml:space="preserve"> </w:t>
      </w:r>
      <w:r>
        <w:rPr>
          <w:lang w:eastAsia="zh-CN"/>
        </w:rPr>
        <w:t>under Grant Agreement Number 101156425</w:t>
      </w:r>
      <w:r w:rsidR="007535F9" w:rsidRPr="007535F9">
        <w:rPr>
          <w:lang w:eastAsia="zh-CN"/>
        </w:rPr>
        <w:t>. Views and opinions expressed are however those of the author(s) only</w:t>
      </w:r>
      <w:r w:rsidR="007535F9" w:rsidRPr="007535F9">
        <w:rPr>
          <w:rFonts w:ascii="Calibri" w:hAnsi="Calibri" w:cs="Calibri"/>
          <w:szCs w:val="22"/>
          <w:lang w:eastAsia="zh-CN"/>
        </w:rPr>
        <w:t xml:space="preserve"> </w:t>
      </w:r>
      <w:r w:rsidR="007535F9" w:rsidRPr="007535F9">
        <w:rPr>
          <w:lang w:eastAsia="zh-CN"/>
        </w:rPr>
        <w:t>and do not necessarily reflect those of the European Union or European Commission. Neither</w:t>
      </w:r>
      <w:r w:rsidR="007535F9" w:rsidRPr="007535F9">
        <w:rPr>
          <w:rFonts w:ascii="Calibri" w:hAnsi="Calibri" w:cs="Calibri"/>
          <w:szCs w:val="22"/>
          <w:lang w:eastAsia="zh-CN"/>
        </w:rPr>
        <w:t xml:space="preserve"> </w:t>
      </w:r>
      <w:r w:rsidR="007535F9" w:rsidRPr="007535F9">
        <w:rPr>
          <w:lang w:eastAsia="zh-CN"/>
        </w:rPr>
        <w:t>the European Union nor the granting authority can be held responsible for them.</w:t>
      </w:r>
    </w:p>
    <w:sectPr w:rsidR="00CA1C4D" w:rsidRPr="007535F9" w:rsidSect="00CE106E">
      <w:pgSz w:w="11900" w:h="16840"/>
      <w:pgMar w:top="1418" w:right="1134" w:bottom="1310" w:left="1134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EF27F" w14:textId="77777777" w:rsidR="0084375F" w:rsidRDefault="0084375F" w:rsidP="009C1930">
      <w:r>
        <w:separator/>
      </w:r>
    </w:p>
  </w:endnote>
  <w:endnote w:type="continuationSeparator" w:id="0">
    <w:p w14:paraId="5543AF61" w14:textId="77777777" w:rsidR="0084375F" w:rsidRDefault="0084375F" w:rsidP="009C1930">
      <w:r>
        <w:continuationSeparator/>
      </w:r>
    </w:p>
  </w:endnote>
  <w:endnote w:type="continuationNotice" w:id="1">
    <w:p w14:paraId="032B4AFD" w14:textId="77777777" w:rsidR="0084375F" w:rsidRDefault="008437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extkörper (komplexe Sch">
    <w:altName w:val="Arial"/>
    <w:charset w:val="00"/>
    <w:family w:val="roman"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rFonts w:hint="eastAsia"/>
      </w:rPr>
      <w:id w:val="308830143"/>
      <w:docPartObj>
        <w:docPartGallery w:val="Page Numbers (Bottom of Page)"/>
        <w:docPartUnique/>
      </w:docPartObj>
    </w:sdtPr>
    <w:sdtContent>
      <w:p w14:paraId="0F93C2D9" w14:textId="77777777" w:rsidR="00930812" w:rsidRDefault="0093081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  <w:rFonts w:hint="eastAsia"/>
          </w:rPr>
          <w:fldChar w:fldCharType="begin"/>
        </w:r>
        <w:r>
          <w:rPr>
            <w:rStyle w:val="Sidetal"/>
            <w:rFonts w:hint="eastAsia"/>
          </w:rPr>
          <w:instrText xml:space="preserve"> PAGE </w:instrText>
        </w:r>
        <w:r>
          <w:rPr>
            <w:rStyle w:val="Sidetal"/>
            <w:rFonts w:hint="eastAsia"/>
          </w:rPr>
          <w:fldChar w:fldCharType="separate"/>
        </w:r>
        <w:r>
          <w:rPr>
            <w:rStyle w:val="Sidetal"/>
            <w:rFonts w:hint="eastAsia"/>
            <w:noProof/>
          </w:rPr>
          <w:t>9</w:t>
        </w:r>
        <w:r>
          <w:rPr>
            <w:rStyle w:val="Sidetal"/>
            <w:rFonts w:hint="eastAsia"/>
          </w:rPr>
          <w:fldChar w:fldCharType="end"/>
        </w:r>
      </w:p>
    </w:sdtContent>
  </w:sdt>
  <w:p w14:paraId="32A6A978" w14:textId="77777777" w:rsidR="00930812" w:rsidRDefault="00930812" w:rsidP="0093081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  <w:rFonts w:hint="eastAsia"/>
      </w:rPr>
      <w:id w:val="854310067"/>
      <w:docPartObj>
        <w:docPartGallery w:val="Page Numbers (Bottom of Page)"/>
        <w:docPartUnique/>
      </w:docPartObj>
    </w:sdtPr>
    <w:sdtContent>
      <w:p w14:paraId="6BD710CD" w14:textId="77777777" w:rsidR="00930812" w:rsidRDefault="0093081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  <w:rFonts w:hint="eastAsia"/>
          </w:rPr>
          <w:fldChar w:fldCharType="begin"/>
        </w:r>
        <w:r>
          <w:rPr>
            <w:rStyle w:val="Sidetal"/>
            <w:rFonts w:hint="eastAsia"/>
          </w:rPr>
          <w:instrText xml:space="preserve"> PAGE </w:instrText>
        </w:r>
        <w:r>
          <w:rPr>
            <w:rStyle w:val="Sidetal"/>
            <w:rFonts w:hint="eastAsia"/>
          </w:rPr>
          <w:fldChar w:fldCharType="separate"/>
        </w:r>
        <w:r>
          <w:rPr>
            <w:rStyle w:val="Sidetal"/>
            <w:rFonts w:hint="eastAsia"/>
            <w:noProof/>
          </w:rPr>
          <w:t>10</w:t>
        </w:r>
        <w:r>
          <w:rPr>
            <w:rStyle w:val="Sidetal"/>
            <w:rFonts w:hint="eastAsia"/>
          </w:rPr>
          <w:fldChar w:fldCharType="end"/>
        </w:r>
      </w:p>
    </w:sdtContent>
  </w:sdt>
  <w:p w14:paraId="34AC7738" w14:textId="77777777" w:rsidR="009C1930" w:rsidRDefault="0064612B" w:rsidP="00930812">
    <w:pPr>
      <w:pStyle w:val="Sidefod"/>
      <w:ind w:right="360"/>
    </w:pPr>
    <w:r>
      <w:rPr>
        <w:rFonts w:hint="eastAsia"/>
        <w:noProof/>
      </w:rPr>
      <w:drawing>
        <wp:anchor distT="0" distB="0" distL="114300" distR="114300" simplePos="0" relativeHeight="251658241" behindDoc="0" locked="0" layoutInCell="1" allowOverlap="1" wp14:anchorId="4B5F79F9" wp14:editId="28D727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63040" cy="304800"/>
          <wp:effectExtent l="0" t="0" r="0" b="0"/>
          <wp:wrapNone/>
          <wp:docPr id="20900025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086" cy="30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1A5E" w14:textId="3AD17009" w:rsidR="009C1930" w:rsidRDefault="007535F9">
    <w:pPr>
      <w:pStyle w:val="Sidefod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EC7FBA2" wp14:editId="0FC3D985">
          <wp:simplePos x="0" y="0"/>
          <wp:positionH relativeFrom="column">
            <wp:posOffset>-344921</wp:posOffset>
          </wp:positionH>
          <wp:positionV relativeFrom="paragraph">
            <wp:posOffset>3175</wp:posOffset>
          </wp:positionV>
          <wp:extent cx="1463040" cy="304800"/>
          <wp:effectExtent l="0" t="0" r="0" b="0"/>
          <wp:wrapNone/>
          <wp:docPr id="46403751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C991E" w14:textId="77777777" w:rsidR="0084375F" w:rsidRDefault="0084375F" w:rsidP="009C1930">
      <w:r>
        <w:separator/>
      </w:r>
    </w:p>
  </w:footnote>
  <w:footnote w:type="continuationSeparator" w:id="0">
    <w:p w14:paraId="078FB3B7" w14:textId="77777777" w:rsidR="0084375F" w:rsidRDefault="0084375F" w:rsidP="009C1930">
      <w:r>
        <w:continuationSeparator/>
      </w:r>
    </w:p>
  </w:footnote>
  <w:footnote w:type="continuationNotice" w:id="1">
    <w:p w14:paraId="7F5C8D90" w14:textId="77777777" w:rsidR="0084375F" w:rsidRDefault="008437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D3A3" w14:textId="77777777" w:rsidR="009C1930" w:rsidRDefault="009C1930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D58AD">
      <w:rPr>
        <w:rStyle w:val="Sidetal"/>
        <w:rFonts w:hint="eastAsia"/>
        <w:noProof/>
      </w:rPr>
      <w:t>1</w:t>
    </w:r>
    <w:r>
      <w:rPr>
        <w:rStyle w:val="Sidetal"/>
      </w:rPr>
      <w:fldChar w:fldCharType="end"/>
    </w:r>
  </w:p>
  <w:p w14:paraId="3DE2EEF4" w14:textId="77777777" w:rsidR="009C1930" w:rsidRDefault="009C1930" w:rsidP="009C1930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0C28F" w14:textId="3F29FFD5" w:rsidR="00232B66" w:rsidRPr="008A4513" w:rsidRDefault="00D84074" w:rsidP="006529D8">
    <w:pPr>
      <w:pStyle w:val="Sidehoved"/>
      <w:rPr>
        <w:b/>
        <w:bCs/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58242" behindDoc="0" locked="0" layoutInCell="1" allowOverlap="1" wp14:anchorId="2432E9DF" wp14:editId="647D909C">
          <wp:simplePos x="0" y="0"/>
          <wp:positionH relativeFrom="column">
            <wp:posOffset>4908550</wp:posOffset>
          </wp:positionH>
          <wp:positionV relativeFrom="paragraph">
            <wp:posOffset>-102235</wp:posOffset>
          </wp:positionV>
          <wp:extent cx="1417320" cy="892810"/>
          <wp:effectExtent l="0" t="0" r="0" b="2540"/>
          <wp:wrapSquare wrapText="bothSides"/>
          <wp:docPr id="1933025749" name="Picture 1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053048" name="Picture 1" descr="A logo with a person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A46">
      <w:rPr>
        <w:b/>
        <w:bCs/>
        <w:noProof/>
      </w:rPr>
      <w:t>Open Call for Associated Regions</w:t>
    </w:r>
  </w:p>
  <w:p w14:paraId="5AB4944E" w14:textId="134BB6E7" w:rsidR="00D236DD" w:rsidRPr="00561AC2" w:rsidRDefault="00E42A46" w:rsidP="006529D8">
    <w:pPr>
      <w:pStyle w:val="Sidehoved"/>
    </w:pPr>
    <w:r>
      <w:t>31.01.2025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947758"/>
    <w:lvl w:ilvl="0">
      <w:start w:val="1"/>
      <w:numFmt w:val="decimal"/>
      <w:lvlText w:val="%1."/>
      <w:lvlJc w:val="left"/>
      <w:pPr>
        <w:tabs>
          <w:tab w:val="num" w:pos="2267"/>
        </w:tabs>
        <w:ind w:left="2267" w:hanging="360"/>
      </w:pPr>
    </w:lvl>
  </w:abstractNum>
  <w:abstractNum w:abstractNumId="1" w15:restartNumberingAfterBreak="0">
    <w:nsid w:val="FFFFFF7D"/>
    <w:multiLevelType w:val="singleLevel"/>
    <w:tmpl w:val="FAB0E6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46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487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E0B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2A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E3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A8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64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749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6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B17153"/>
    <w:multiLevelType w:val="multilevel"/>
    <w:tmpl w:val="62F829F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BA423A"/>
    <w:multiLevelType w:val="hybridMultilevel"/>
    <w:tmpl w:val="E6C21E22"/>
    <w:lvl w:ilvl="0" w:tplc="0D222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55673"/>
    <w:multiLevelType w:val="hybridMultilevel"/>
    <w:tmpl w:val="6BA61ABC"/>
    <w:lvl w:ilvl="0" w:tplc="248A4D40">
      <w:start w:val="1"/>
      <w:numFmt w:val="lowerLetter"/>
      <w:pStyle w:val="Annex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A3D7D"/>
    <w:multiLevelType w:val="multilevel"/>
    <w:tmpl w:val="5A74A722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C71DCF"/>
    <w:multiLevelType w:val="hybridMultilevel"/>
    <w:tmpl w:val="FFD64B24"/>
    <w:lvl w:ilvl="0" w:tplc="2DFA517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B074BB6"/>
    <w:multiLevelType w:val="multilevel"/>
    <w:tmpl w:val="DAE637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0E5B70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3C7250"/>
    <w:multiLevelType w:val="hybridMultilevel"/>
    <w:tmpl w:val="71646970"/>
    <w:lvl w:ilvl="0" w:tplc="8FCAAC80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7240A"/>
    <w:multiLevelType w:val="multilevel"/>
    <w:tmpl w:val="5F96506C"/>
    <w:lvl w:ilvl="0">
      <w:start w:val="1"/>
      <w:numFmt w:val="decimal"/>
      <w:pStyle w:val="Overskrift1"/>
      <w:lvlText w:val="%1"/>
      <w:lvlJc w:val="left"/>
      <w:pPr>
        <w:ind w:left="574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1996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89A4D03"/>
    <w:multiLevelType w:val="multilevel"/>
    <w:tmpl w:val="F9722B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ABA6FA3"/>
    <w:multiLevelType w:val="hybridMultilevel"/>
    <w:tmpl w:val="1564E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2075E"/>
    <w:multiLevelType w:val="hybridMultilevel"/>
    <w:tmpl w:val="544C7D32"/>
    <w:lvl w:ilvl="0" w:tplc="F968A548">
      <w:start w:val="6"/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21174"/>
    <w:multiLevelType w:val="multilevel"/>
    <w:tmpl w:val="9DC898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2D54DD4"/>
    <w:multiLevelType w:val="hybridMultilevel"/>
    <w:tmpl w:val="2C52B972"/>
    <w:lvl w:ilvl="0" w:tplc="A2B0D3A6">
      <w:start w:val="6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6308B"/>
    <w:multiLevelType w:val="hybridMultilevel"/>
    <w:tmpl w:val="62F829F2"/>
    <w:lvl w:ilvl="0" w:tplc="9C120E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194BC2"/>
    <w:multiLevelType w:val="multilevel"/>
    <w:tmpl w:val="E1D681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36BC11F7"/>
    <w:multiLevelType w:val="multilevel"/>
    <w:tmpl w:val="5A74A722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205EDC"/>
    <w:multiLevelType w:val="hybridMultilevel"/>
    <w:tmpl w:val="F2F8A8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966CB"/>
    <w:multiLevelType w:val="multilevel"/>
    <w:tmpl w:val="FFD64B24"/>
    <w:styleLink w:val="AktuelleListe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033C2A"/>
    <w:multiLevelType w:val="multilevel"/>
    <w:tmpl w:val="A0EA9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6631896"/>
    <w:multiLevelType w:val="multilevel"/>
    <w:tmpl w:val="5A74A722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3B2C80"/>
    <w:multiLevelType w:val="hybridMultilevel"/>
    <w:tmpl w:val="B6A0B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EA60C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95B77"/>
    <w:multiLevelType w:val="multilevel"/>
    <w:tmpl w:val="5A74A722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48774E"/>
    <w:multiLevelType w:val="hybridMultilevel"/>
    <w:tmpl w:val="8698D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7178D"/>
    <w:multiLevelType w:val="hybridMultilevel"/>
    <w:tmpl w:val="C2B89988"/>
    <w:lvl w:ilvl="0" w:tplc="D1D8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434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35D71"/>
    <w:multiLevelType w:val="hybridMultilevel"/>
    <w:tmpl w:val="8698D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57CAA"/>
    <w:multiLevelType w:val="multilevel"/>
    <w:tmpl w:val="84005A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C2941D3"/>
    <w:multiLevelType w:val="hybridMultilevel"/>
    <w:tmpl w:val="F6688164"/>
    <w:lvl w:ilvl="0" w:tplc="D1D8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434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E411D"/>
    <w:multiLevelType w:val="hybridMultilevel"/>
    <w:tmpl w:val="711465C2"/>
    <w:lvl w:ilvl="0" w:tplc="A784FD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101E3"/>
    <w:multiLevelType w:val="multilevel"/>
    <w:tmpl w:val="BBBE15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FD338FD"/>
    <w:multiLevelType w:val="hybridMultilevel"/>
    <w:tmpl w:val="8698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3399A"/>
    <w:multiLevelType w:val="hybridMultilevel"/>
    <w:tmpl w:val="FFFC0B22"/>
    <w:lvl w:ilvl="0" w:tplc="D1D8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434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F7031"/>
    <w:multiLevelType w:val="multilevel"/>
    <w:tmpl w:val="02B2B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182477E"/>
    <w:multiLevelType w:val="hybridMultilevel"/>
    <w:tmpl w:val="C5C22B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F70C2"/>
    <w:multiLevelType w:val="multilevel"/>
    <w:tmpl w:val="5F9650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014A3E"/>
    <w:multiLevelType w:val="hybridMultilevel"/>
    <w:tmpl w:val="C6A8B468"/>
    <w:lvl w:ilvl="0" w:tplc="D1D8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434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41545">
    <w:abstractNumId w:val="12"/>
  </w:num>
  <w:num w:numId="2" w16cid:durableId="974216462">
    <w:abstractNumId w:val="25"/>
  </w:num>
  <w:num w:numId="3" w16cid:durableId="407769332">
    <w:abstractNumId w:val="11"/>
  </w:num>
  <w:num w:numId="4" w16cid:durableId="904072018">
    <w:abstractNumId w:val="28"/>
  </w:num>
  <w:num w:numId="5" w16cid:durableId="103118835">
    <w:abstractNumId w:val="32"/>
  </w:num>
  <w:num w:numId="6" w16cid:durableId="5792648">
    <w:abstractNumId w:val="0"/>
  </w:num>
  <w:num w:numId="7" w16cid:durableId="1990284492">
    <w:abstractNumId w:val="1"/>
  </w:num>
  <w:num w:numId="8" w16cid:durableId="1095594663">
    <w:abstractNumId w:val="2"/>
  </w:num>
  <w:num w:numId="9" w16cid:durableId="2030402421">
    <w:abstractNumId w:val="3"/>
  </w:num>
  <w:num w:numId="10" w16cid:durableId="187378989">
    <w:abstractNumId w:val="8"/>
  </w:num>
  <w:num w:numId="11" w16cid:durableId="1219315671">
    <w:abstractNumId w:val="4"/>
  </w:num>
  <w:num w:numId="12" w16cid:durableId="1482384861">
    <w:abstractNumId w:val="5"/>
  </w:num>
  <w:num w:numId="13" w16cid:durableId="432944517">
    <w:abstractNumId w:val="6"/>
  </w:num>
  <w:num w:numId="14" w16cid:durableId="196506198">
    <w:abstractNumId w:val="7"/>
  </w:num>
  <w:num w:numId="15" w16cid:durableId="1746027636">
    <w:abstractNumId w:val="9"/>
  </w:num>
  <w:num w:numId="16" w16cid:durableId="1721243866">
    <w:abstractNumId w:val="43"/>
  </w:num>
  <w:num w:numId="17" w16cid:durableId="743651430">
    <w:abstractNumId w:val="16"/>
  </w:num>
  <w:num w:numId="18" w16cid:durableId="1205947323">
    <w:abstractNumId w:val="30"/>
  </w:num>
  <w:num w:numId="19" w16cid:durableId="2051297421">
    <w:abstractNumId w:val="23"/>
  </w:num>
  <w:num w:numId="20" w16cid:durableId="495416188">
    <w:abstractNumId w:val="44"/>
  </w:num>
  <w:num w:numId="21" w16cid:durableId="473302119">
    <w:abstractNumId w:val="17"/>
  </w:num>
  <w:num w:numId="22" w16cid:durableId="922689709">
    <w:abstractNumId w:val="26"/>
  </w:num>
  <w:num w:numId="23" w16cid:durableId="1997562677">
    <w:abstractNumId w:val="27"/>
  </w:num>
  <w:num w:numId="24" w16cid:durableId="1309096121">
    <w:abstractNumId w:val="14"/>
  </w:num>
  <w:num w:numId="25" w16cid:durableId="1288006844">
    <w:abstractNumId w:val="31"/>
  </w:num>
  <w:num w:numId="26" w16cid:durableId="464809207">
    <w:abstractNumId w:val="10"/>
  </w:num>
  <w:num w:numId="27" w16cid:durableId="1626040577">
    <w:abstractNumId w:val="33"/>
  </w:num>
  <w:num w:numId="28" w16cid:durableId="898786632">
    <w:abstractNumId w:val="19"/>
  </w:num>
  <w:num w:numId="29" w16cid:durableId="1434664282">
    <w:abstractNumId w:val="37"/>
  </w:num>
  <w:num w:numId="30" w16cid:durableId="1158232999">
    <w:abstractNumId w:val="20"/>
  </w:num>
  <w:num w:numId="31" w16cid:durableId="171651220">
    <w:abstractNumId w:val="18"/>
  </w:num>
  <w:num w:numId="32" w16cid:durableId="777721655">
    <w:abstractNumId w:val="13"/>
  </w:num>
  <w:num w:numId="33" w16cid:durableId="1511331914">
    <w:abstractNumId w:val="40"/>
  </w:num>
  <w:num w:numId="34" w16cid:durableId="267277521">
    <w:abstractNumId w:val="45"/>
  </w:num>
  <w:num w:numId="35" w16cid:durableId="830754047">
    <w:abstractNumId w:val="15"/>
  </w:num>
  <w:num w:numId="36" w16cid:durableId="1161432143">
    <w:abstractNumId w:val="29"/>
  </w:num>
  <w:num w:numId="37" w16cid:durableId="1516590">
    <w:abstractNumId w:val="41"/>
  </w:num>
  <w:num w:numId="38" w16cid:durableId="858005072">
    <w:abstractNumId w:val="21"/>
  </w:num>
  <w:num w:numId="39" w16cid:durableId="687098676">
    <w:abstractNumId w:val="35"/>
  </w:num>
  <w:num w:numId="40" w16cid:durableId="1576359957">
    <w:abstractNumId w:val="38"/>
  </w:num>
  <w:num w:numId="41" w16cid:durableId="2106994859">
    <w:abstractNumId w:val="24"/>
  </w:num>
  <w:num w:numId="42" w16cid:durableId="1941332233">
    <w:abstractNumId w:val="42"/>
  </w:num>
  <w:num w:numId="43" w16cid:durableId="1892230078">
    <w:abstractNumId w:val="36"/>
  </w:num>
  <w:num w:numId="44" w16cid:durableId="1113748591">
    <w:abstractNumId w:val="34"/>
  </w:num>
  <w:num w:numId="45" w16cid:durableId="850024402">
    <w:abstractNumId w:val="39"/>
  </w:num>
  <w:num w:numId="46" w16cid:durableId="786972008">
    <w:abstractNumId w:val="46"/>
  </w:num>
  <w:num w:numId="47" w16cid:durableId="18085498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DE"/>
    <w:rsid w:val="00007954"/>
    <w:rsid w:val="00013FF5"/>
    <w:rsid w:val="000201E3"/>
    <w:rsid w:val="000355F4"/>
    <w:rsid w:val="00045FF2"/>
    <w:rsid w:val="00047780"/>
    <w:rsid w:val="00053FAB"/>
    <w:rsid w:val="00053FE9"/>
    <w:rsid w:val="00054274"/>
    <w:rsid w:val="00054EF8"/>
    <w:rsid w:val="000613DB"/>
    <w:rsid w:val="000620DE"/>
    <w:rsid w:val="00062B1F"/>
    <w:rsid w:val="00064CBB"/>
    <w:rsid w:val="00065A24"/>
    <w:rsid w:val="00080321"/>
    <w:rsid w:val="00084619"/>
    <w:rsid w:val="00086577"/>
    <w:rsid w:val="000927EE"/>
    <w:rsid w:val="000A473B"/>
    <w:rsid w:val="000A7F16"/>
    <w:rsid w:val="000B2576"/>
    <w:rsid w:val="000B44B3"/>
    <w:rsid w:val="000C717D"/>
    <w:rsid w:val="000D679C"/>
    <w:rsid w:val="000D6EDB"/>
    <w:rsid w:val="000E008B"/>
    <w:rsid w:val="000E1026"/>
    <w:rsid w:val="000E4513"/>
    <w:rsid w:val="000E537C"/>
    <w:rsid w:val="000E7D44"/>
    <w:rsid w:val="000F369B"/>
    <w:rsid w:val="0010134F"/>
    <w:rsid w:val="00101C66"/>
    <w:rsid w:val="00111979"/>
    <w:rsid w:val="001213E9"/>
    <w:rsid w:val="00121E60"/>
    <w:rsid w:val="00123C3A"/>
    <w:rsid w:val="00131126"/>
    <w:rsid w:val="00132E86"/>
    <w:rsid w:val="00134F6F"/>
    <w:rsid w:val="001353F0"/>
    <w:rsid w:val="00135648"/>
    <w:rsid w:val="00136345"/>
    <w:rsid w:val="00144C59"/>
    <w:rsid w:val="0014687E"/>
    <w:rsid w:val="0015053B"/>
    <w:rsid w:val="00150E89"/>
    <w:rsid w:val="0015336E"/>
    <w:rsid w:val="001558A8"/>
    <w:rsid w:val="001705D1"/>
    <w:rsid w:val="00170F9D"/>
    <w:rsid w:val="0017250B"/>
    <w:rsid w:val="00176B31"/>
    <w:rsid w:val="00187924"/>
    <w:rsid w:val="001914CE"/>
    <w:rsid w:val="00191F3A"/>
    <w:rsid w:val="00192F47"/>
    <w:rsid w:val="001A3B23"/>
    <w:rsid w:val="001A5427"/>
    <w:rsid w:val="001B0017"/>
    <w:rsid w:val="001B10D1"/>
    <w:rsid w:val="001D241C"/>
    <w:rsid w:val="001D5038"/>
    <w:rsid w:val="001D7DB7"/>
    <w:rsid w:val="001E0B43"/>
    <w:rsid w:val="001E2B96"/>
    <w:rsid w:val="001E4CBE"/>
    <w:rsid w:val="001F66E7"/>
    <w:rsid w:val="001F70B9"/>
    <w:rsid w:val="00202C73"/>
    <w:rsid w:val="00203CF3"/>
    <w:rsid w:val="00213C2B"/>
    <w:rsid w:val="0021716E"/>
    <w:rsid w:val="00221369"/>
    <w:rsid w:val="002222CA"/>
    <w:rsid w:val="00222B45"/>
    <w:rsid w:val="00226035"/>
    <w:rsid w:val="00227DD4"/>
    <w:rsid w:val="00232B66"/>
    <w:rsid w:val="00234DC7"/>
    <w:rsid w:val="00235375"/>
    <w:rsid w:val="0023592D"/>
    <w:rsid w:val="00240590"/>
    <w:rsid w:val="00245318"/>
    <w:rsid w:val="00246FE6"/>
    <w:rsid w:val="00251A7C"/>
    <w:rsid w:val="00253D1C"/>
    <w:rsid w:val="00253F88"/>
    <w:rsid w:val="0025615D"/>
    <w:rsid w:val="00260BBD"/>
    <w:rsid w:val="0026404B"/>
    <w:rsid w:val="00272FBB"/>
    <w:rsid w:val="00273362"/>
    <w:rsid w:val="0027415E"/>
    <w:rsid w:val="00285DBF"/>
    <w:rsid w:val="002870F8"/>
    <w:rsid w:val="002A7866"/>
    <w:rsid w:val="002B120D"/>
    <w:rsid w:val="002B3357"/>
    <w:rsid w:val="002B75B4"/>
    <w:rsid w:val="002C6665"/>
    <w:rsid w:val="002D4E0B"/>
    <w:rsid w:val="002D5526"/>
    <w:rsid w:val="002E307B"/>
    <w:rsid w:val="002E6BDB"/>
    <w:rsid w:val="002F1F52"/>
    <w:rsid w:val="002F5F65"/>
    <w:rsid w:val="00301FDC"/>
    <w:rsid w:val="00310CF3"/>
    <w:rsid w:val="00310FE7"/>
    <w:rsid w:val="00311DD9"/>
    <w:rsid w:val="00320493"/>
    <w:rsid w:val="00324449"/>
    <w:rsid w:val="003307DB"/>
    <w:rsid w:val="003335CA"/>
    <w:rsid w:val="00352770"/>
    <w:rsid w:val="00353015"/>
    <w:rsid w:val="003545C8"/>
    <w:rsid w:val="003614F7"/>
    <w:rsid w:val="00363406"/>
    <w:rsid w:val="0037007D"/>
    <w:rsid w:val="003702B6"/>
    <w:rsid w:val="0037119A"/>
    <w:rsid w:val="0037180B"/>
    <w:rsid w:val="00374BB5"/>
    <w:rsid w:val="003836BE"/>
    <w:rsid w:val="003919F4"/>
    <w:rsid w:val="003A4019"/>
    <w:rsid w:val="003B1584"/>
    <w:rsid w:val="003B3437"/>
    <w:rsid w:val="003C1969"/>
    <w:rsid w:val="003C6B10"/>
    <w:rsid w:val="003D6D41"/>
    <w:rsid w:val="003D79B3"/>
    <w:rsid w:val="003F41DC"/>
    <w:rsid w:val="003F69D5"/>
    <w:rsid w:val="003F7930"/>
    <w:rsid w:val="003F7AC9"/>
    <w:rsid w:val="00401046"/>
    <w:rsid w:val="004026DB"/>
    <w:rsid w:val="00411F76"/>
    <w:rsid w:val="0041313E"/>
    <w:rsid w:val="004133EC"/>
    <w:rsid w:val="0041412B"/>
    <w:rsid w:val="004141D0"/>
    <w:rsid w:val="00416B51"/>
    <w:rsid w:val="00426F77"/>
    <w:rsid w:val="0043069A"/>
    <w:rsid w:val="0045690F"/>
    <w:rsid w:val="004577DE"/>
    <w:rsid w:val="0046046B"/>
    <w:rsid w:val="004615E3"/>
    <w:rsid w:val="004635FE"/>
    <w:rsid w:val="00476323"/>
    <w:rsid w:val="00476CA8"/>
    <w:rsid w:val="00476D33"/>
    <w:rsid w:val="00484E75"/>
    <w:rsid w:val="004A5BC5"/>
    <w:rsid w:val="004B3BE2"/>
    <w:rsid w:val="004C09F8"/>
    <w:rsid w:val="004C0FEC"/>
    <w:rsid w:val="004C2E68"/>
    <w:rsid w:val="004C4295"/>
    <w:rsid w:val="004C5555"/>
    <w:rsid w:val="004D1E61"/>
    <w:rsid w:val="004D2B64"/>
    <w:rsid w:val="004F03CE"/>
    <w:rsid w:val="004F0D5B"/>
    <w:rsid w:val="004F5CE5"/>
    <w:rsid w:val="004F70B8"/>
    <w:rsid w:val="0050045F"/>
    <w:rsid w:val="005020A5"/>
    <w:rsid w:val="005048D7"/>
    <w:rsid w:val="00514710"/>
    <w:rsid w:val="005150D5"/>
    <w:rsid w:val="00523ED1"/>
    <w:rsid w:val="00526F31"/>
    <w:rsid w:val="005319D9"/>
    <w:rsid w:val="00537BBA"/>
    <w:rsid w:val="005401E7"/>
    <w:rsid w:val="00546FCD"/>
    <w:rsid w:val="0055291C"/>
    <w:rsid w:val="005553A8"/>
    <w:rsid w:val="00556876"/>
    <w:rsid w:val="005568F8"/>
    <w:rsid w:val="00560C09"/>
    <w:rsid w:val="00561AC2"/>
    <w:rsid w:val="005635B5"/>
    <w:rsid w:val="00581BD7"/>
    <w:rsid w:val="0059465E"/>
    <w:rsid w:val="0059665F"/>
    <w:rsid w:val="005C0F35"/>
    <w:rsid w:val="005C2B28"/>
    <w:rsid w:val="005C2CB5"/>
    <w:rsid w:val="005C71B9"/>
    <w:rsid w:val="005C727F"/>
    <w:rsid w:val="005D00C3"/>
    <w:rsid w:val="005D2EEB"/>
    <w:rsid w:val="005D4262"/>
    <w:rsid w:val="005D6A15"/>
    <w:rsid w:val="005D7075"/>
    <w:rsid w:val="005E38F9"/>
    <w:rsid w:val="005E4B60"/>
    <w:rsid w:val="005F4773"/>
    <w:rsid w:val="005F5430"/>
    <w:rsid w:val="006002E5"/>
    <w:rsid w:val="0060098B"/>
    <w:rsid w:val="0060142B"/>
    <w:rsid w:val="0060193C"/>
    <w:rsid w:val="0060718B"/>
    <w:rsid w:val="00611BC4"/>
    <w:rsid w:val="00627109"/>
    <w:rsid w:val="006300D2"/>
    <w:rsid w:val="006337EE"/>
    <w:rsid w:val="00640B02"/>
    <w:rsid w:val="00641C40"/>
    <w:rsid w:val="006422EC"/>
    <w:rsid w:val="00642FD3"/>
    <w:rsid w:val="006432F4"/>
    <w:rsid w:val="006448C0"/>
    <w:rsid w:val="0064612B"/>
    <w:rsid w:val="006467B0"/>
    <w:rsid w:val="00650C05"/>
    <w:rsid w:val="006525A9"/>
    <w:rsid w:val="006529D8"/>
    <w:rsid w:val="00653FD0"/>
    <w:rsid w:val="00656095"/>
    <w:rsid w:val="006627AD"/>
    <w:rsid w:val="00666EE9"/>
    <w:rsid w:val="00667478"/>
    <w:rsid w:val="006700A5"/>
    <w:rsid w:val="00694190"/>
    <w:rsid w:val="006C7593"/>
    <w:rsid w:val="006D3D93"/>
    <w:rsid w:val="006D51DC"/>
    <w:rsid w:val="006E24CC"/>
    <w:rsid w:val="006E41E6"/>
    <w:rsid w:val="006F15D1"/>
    <w:rsid w:val="006F4018"/>
    <w:rsid w:val="006F45A2"/>
    <w:rsid w:val="006F6506"/>
    <w:rsid w:val="0070373E"/>
    <w:rsid w:val="00705E79"/>
    <w:rsid w:val="00714A79"/>
    <w:rsid w:val="00716B0B"/>
    <w:rsid w:val="00717F7F"/>
    <w:rsid w:val="00721339"/>
    <w:rsid w:val="00722706"/>
    <w:rsid w:val="00726492"/>
    <w:rsid w:val="00735F2B"/>
    <w:rsid w:val="00736C12"/>
    <w:rsid w:val="00740A24"/>
    <w:rsid w:val="00740CE0"/>
    <w:rsid w:val="00741CA9"/>
    <w:rsid w:val="00747437"/>
    <w:rsid w:val="007535F9"/>
    <w:rsid w:val="00762F1B"/>
    <w:rsid w:val="007635EF"/>
    <w:rsid w:val="0076376D"/>
    <w:rsid w:val="007718FB"/>
    <w:rsid w:val="00775F39"/>
    <w:rsid w:val="00784FA2"/>
    <w:rsid w:val="00790E77"/>
    <w:rsid w:val="00791F7F"/>
    <w:rsid w:val="007931C2"/>
    <w:rsid w:val="00793473"/>
    <w:rsid w:val="00796AB9"/>
    <w:rsid w:val="007972A5"/>
    <w:rsid w:val="007A7375"/>
    <w:rsid w:val="007B5818"/>
    <w:rsid w:val="007B79B8"/>
    <w:rsid w:val="007C0EB2"/>
    <w:rsid w:val="007C6224"/>
    <w:rsid w:val="007D743A"/>
    <w:rsid w:val="007E30B4"/>
    <w:rsid w:val="007E38DA"/>
    <w:rsid w:val="007E5CED"/>
    <w:rsid w:val="007F4159"/>
    <w:rsid w:val="007F6EA1"/>
    <w:rsid w:val="00805A4E"/>
    <w:rsid w:val="00806C98"/>
    <w:rsid w:val="00814467"/>
    <w:rsid w:val="00815BC1"/>
    <w:rsid w:val="00816E88"/>
    <w:rsid w:val="00822FFD"/>
    <w:rsid w:val="00827FD7"/>
    <w:rsid w:val="008306EA"/>
    <w:rsid w:val="0083109F"/>
    <w:rsid w:val="00831270"/>
    <w:rsid w:val="00831920"/>
    <w:rsid w:val="00834F05"/>
    <w:rsid w:val="00835B83"/>
    <w:rsid w:val="008363C3"/>
    <w:rsid w:val="0084375F"/>
    <w:rsid w:val="00843F97"/>
    <w:rsid w:val="008566E9"/>
    <w:rsid w:val="00856B38"/>
    <w:rsid w:val="0086356F"/>
    <w:rsid w:val="00864503"/>
    <w:rsid w:val="00867E0B"/>
    <w:rsid w:val="0087303D"/>
    <w:rsid w:val="00873CB0"/>
    <w:rsid w:val="00874BDC"/>
    <w:rsid w:val="0087631E"/>
    <w:rsid w:val="00882F62"/>
    <w:rsid w:val="008908A1"/>
    <w:rsid w:val="00893477"/>
    <w:rsid w:val="008958D4"/>
    <w:rsid w:val="008A2FAF"/>
    <w:rsid w:val="008A4513"/>
    <w:rsid w:val="008A5AB1"/>
    <w:rsid w:val="008A5E32"/>
    <w:rsid w:val="008A643D"/>
    <w:rsid w:val="008B061B"/>
    <w:rsid w:val="008B5FE9"/>
    <w:rsid w:val="008C11AE"/>
    <w:rsid w:val="008C2327"/>
    <w:rsid w:val="008C42C4"/>
    <w:rsid w:val="008D14F7"/>
    <w:rsid w:val="008D2352"/>
    <w:rsid w:val="008E28C9"/>
    <w:rsid w:val="008E50BD"/>
    <w:rsid w:val="008F3A81"/>
    <w:rsid w:val="008F58BA"/>
    <w:rsid w:val="0090606A"/>
    <w:rsid w:val="009136C8"/>
    <w:rsid w:val="00914CA7"/>
    <w:rsid w:val="0091698C"/>
    <w:rsid w:val="00920029"/>
    <w:rsid w:val="0092212F"/>
    <w:rsid w:val="009221F6"/>
    <w:rsid w:val="00930812"/>
    <w:rsid w:val="00936489"/>
    <w:rsid w:val="00937BE1"/>
    <w:rsid w:val="009408B4"/>
    <w:rsid w:val="009412C6"/>
    <w:rsid w:val="00941EE1"/>
    <w:rsid w:val="00941F60"/>
    <w:rsid w:val="00943624"/>
    <w:rsid w:val="009451B8"/>
    <w:rsid w:val="00947D89"/>
    <w:rsid w:val="0095436F"/>
    <w:rsid w:val="00954BAA"/>
    <w:rsid w:val="00960056"/>
    <w:rsid w:val="009608A6"/>
    <w:rsid w:val="00961483"/>
    <w:rsid w:val="00966F12"/>
    <w:rsid w:val="0097194C"/>
    <w:rsid w:val="00972587"/>
    <w:rsid w:val="009829E7"/>
    <w:rsid w:val="00985182"/>
    <w:rsid w:val="009867A7"/>
    <w:rsid w:val="00987F49"/>
    <w:rsid w:val="00991956"/>
    <w:rsid w:val="00995709"/>
    <w:rsid w:val="00996BAD"/>
    <w:rsid w:val="009A50A1"/>
    <w:rsid w:val="009B23C1"/>
    <w:rsid w:val="009C1930"/>
    <w:rsid w:val="009C5D5C"/>
    <w:rsid w:val="009C7D8B"/>
    <w:rsid w:val="009D071C"/>
    <w:rsid w:val="009D187B"/>
    <w:rsid w:val="009E22C0"/>
    <w:rsid w:val="009E316E"/>
    <w:rsid w:val="009E332C"/>
    <w:rsid w:val="009E6F69"/>
    <w:rsid w:val="00A00855"/>
    <w:rsid w:val="00A008BD"/>
    <w:rsid w:val="00A03929"/>
    <w:rsid w:val="00A0412E"/>
    <w:rsid w:val="00A055CA"/>
    <w:rsid w:val="00A05E70"/>
    <w:rsid w:val="00A05F56"/>
    <w:rsid w:val="00A0713C"/>
    <w:rsid w:val="00A10076"/>
    <w:rsid w:val="00A1665D"/>
    <w:rsid w:val="00A16AA6"/>
    <w:rsid w:val="00A218F8"/>
    <w:rsid w:val="00A24C7C"/>
    <w:rsid w:val="00A25801"/>
    <w:rsid w:val="00A259FB"/>
    <w:rsid w:val="00A339F8"/>
    <w:rsid w:val="00A414C9"/>
    <w:rsid w:val="00A4364D"/>
    <w:rsid w:val="00A441FD"/>
    <w:rsid w:val="00A4443F"/>
    <w:rsid w:val="00A47262"/>
    <w:rsid w:val="00A51FF2"/>
    <w:rsid w:val="00A6166A"/>
    <w:rsid w:val="00A723A7"/>
    <w:rsid w:val="00A804CA"/>
    <w:rsid w:val="00A958D1"/>
    <w:rsid w:val="00AA1C21"/>
    <w:rsid w:val="00AA5805"/>
    <w:rsid w:val="00AB0E0D"/>
    <w:rsid w:val="00AB1C16"/>
    <w:rsid w:val="00AB3465"/>
    <w:rsid w:val="00AB5FCE"/>
    <w:rsid w:val="00AB773F"/>
    <w:rsid w:val="00AC305E"/>
    <w:rsid w:val="00AC5E68"/>
    <w:rsid w:val="00AC7A1C"/>
    <w:rsid w:val="00AD4DFC"/>
    <w:rsid w:val="00AD65C7"/>
    <w:rsid w:val="00AD70F2"/>
    <w:rsid w:val="00AF3151"/>
    <w:rsid w:val="00AF674F"/>
    <w:rsid w:val="00B012CB"/>
    <w:rsid w:val="00B048A0"/>
    <w:rsid w:val="00B055B1"/>
    <w:rsid w:val="00B05708"/>
    <w:rsid w:val="00B1059E"/>
    <w:rsid w:val="00B1300F"/>
    <w:rsid w:val="00B20660"/>
    <w:rsid w:val="00B210AF"/>
    <w:rsid w:val="00B22445"/>
    <w:rsid w:val="00B237C5"/>
    <w:rsid w:val="00B23C12"/>
    <w:rsid w:val="00B24E51"/>
    <w:rsid w:val="00B2770C"/>
    <w:rsid w:val="00B3060D"/>
    <w:rsid w:val="00B32B54"/>
    <w:rsid w:val="00B37B04"/>
    <w:rsid w:val="00B416F2"/>
    <w:rsid w:val="00B44F4F"/>
    <w:rsid w:val="00B46112"/>
    <w:rsid w:val="00B52B10"/>
    <w:rsid w:val="00B57912"/>
    <w:rsid w:val="00B616FD"/>
    <w:rsid w:val="00B62285"/>
    <w:rsid w:val="00B74108"/>
    <w:rsid w:val="00B7423D"/>
    <w:rsid w:val="00B75091"/>
    <w:rsid w:val="00BA4CF0"/>
    <w:rsid w:val="00BA63CB"/>
    <w:rsid w:val="00BB382C"/>
    <w:rsid w:val="00BB77C1"/>
    <w:rsid w:val="00BC740B"/>
    <w:rsid w:val="00BC7BC3"/>
    <w:rsid w:val="00BD560A"/>
    <w:rsid w:val="00BE0309"/>
    <w:rsid w:val="00BE0DB8"/>
    <w:rsid w:val="00BE16C0"/>
    <w:rsid w:val="00BE1E9F"/>
    <w:rsid w:val="00BE2E14"/>
    <w:rsid w:val="00BE67F3"/>
    <w:rsid w:val="00BF5459"/>
    <w:rsid w:val="00BF55DF"/>
    <w:rsid w:val="00BF78A6"/>
    <w:rsid w:val="00C04113"/>
    <w:rsid w:val="00C05A17"/>
    <w:rsid w:val="00C12224"/>
    <w:rsid w:val="00C14EDF"/>
    <w:rsid w:val="00C15D6F"/>
    <w:rsid w:val="00C21FED"/>
    <w:rsid w:val="00C326DE"/>
    <w:rsid w:val="00C34C51"/>
    <w:rsid w:val="00C36089"/>
    <w:rsid w:val="00C433D8"/>
    <w:rsid w:val="00C4354B"/>
    <w:rsid w:val="00C5396F"/>
    <w:rsid w:val="00C56D8C"/>
    <w:rsid w:val="00C63572"/>
    <w:rsid w:val="00C641CF"/>
    <w:rsid w:val="00C7736C"/>
    <w:rsid w:val="00C83410"/>
    <w:rsid w:val="00C848CD"/>
    <w:rsid w:val="00C96927"/>
    <w:rsid w:val="00CA1C4D"/>
    <w:rsid w:val="00CA5574"/>
    <w:rsid w:val="00CB05DA"/>
    <w:rsid w:val="00CB190B"/>
    <w:rsid w:val="00CB5A65"/>
    <w:rsid w:val="00CC7358"/>
    <w:rsid w:val="00CE106E"/>
    <w:rsid w:val="00CE74B9"/>
    <w:rsid w:val="00CF0E43"/>
    <w:rsid w:val="00CF2B22"/>
    <w:rsid w:val="00CF6443"/>
    <w:rsid w:val="00D00603"/>
    <w:rsid w:val="00D02778"/>
    <w:rsid w:val="00D11457"/>
    <w:rsid w:val="00D1773F"/>
    <w:rsid w:val="00D22D81"/>
    <w:rsid w:val="00D236DD"/>
    <w:rsid w:val="00D268FA"/>
    <w:rsid w:val="00D27914"/>
    <w:rsid w:val="00D32AD7"/>
    <w:rsid w:val="00D411BF"/>
    <w:rsid w:val="00D418CB"/>
    <w:rsid w:val="00D43C24"/>
    <w:rsid w:val="00D46983"/>
    <w:rsid w:val="00D47A96"/>
    <w:rsid w:val="00D544FC"/>
    <w:rsid w:val="00D5662A"/>
    <w:rsid w:val="00D57E71"/>
    <w:rsid w:val="00D633F4"/>
    <w:rsid w:val="00D70AE9"/>
    <w:rsid w:val="00D70F9F"/>
    <w:rsid w:val="00D7193D"/>
    <w:rsid w:val="00D83F93"/>
    <w:rsid w:val="00D84074"/>
    <w:rsid w:val="00D871DC"/>
    <w:rsid w:val="00D87C58"/>
    <w:rsid w:val="00D91B2F"/>
    <w:rsid w:val="00D92FD1"/>
    <w:rsid w:val="00D95C7D"/>
    <w:rsid w:val="00D97E82"/>
    <w:rsid w:val="00DA1934"/>
    <w:rsid w:val="00DA4063"/>
    <w:rsid w:val="00DA4AC3"/>
    <w:rsid w:val="00DB0048"/>
    <w:rsid w:val="00DB0853"/>
    <w:rsid w:val="00DC180C"/>
    <w:rsid w:val="00DC6473"/>
    <w:rsid w:val="00DD0484"/>
    <w:rsid w:val="00DD0D86"/>
    <w:rsid w:val="00DD15D8"/>
    <w:rsid w:val="00DD24BC"/>
    <w:rsid w:val="00DD57D2"/>
    <w:rsid w:val="00DD58AD"/>
    <w:rsid w:val="00DD7BF1"/>
    <w:rsid w:val="00DE3E26"/>
    <w:rsid w:val="00DE66C3"/>
    <w:rsid w:val="00DF1C0F"/>
    <w:rsid w:val="00DF2AB1"/>
    <w:rsid w:val="00DF74B6"/>
    <w:rsid w:val="00E02B8F"/>
    <w:rsid w:val="00E222BA"/>
    <w:rsid w:val="00E22670"/>
    <w:rsid w:val="00E2423D"/>
    <w:rsid w:val="00E35FCB"/>
    <w:rsid w:val="00E413A8"/>
    <w:rsid w:val="00E42A46"/>
    <w:rsid w:val="00E45052"/>
    <w:rsid w:val="00E45CE0"/>
    <w:rsid w:val="00E46F94"/>
    <w:rsid w:val="00E47751"/>
    <w:rsid w:val="00E52CCE"/>
    <w:rsid w:val="00E53E2D"/>
    <w:rsid w:val="00E63D44"/>
    <w:rsid w:val="00E67D5C"/>
    <w:rsid w:val="00E7155F"/>
    <w:rsid w:val="00E72ADA"/>
    <w:rsid w:val="00E85E8F"/>
    <w:rsid w:val="00E87EC1"/>
    <w:rsid w:val="00E96E47"/>
    <w:rsid w:val="00E9725D"/>
    <w:rsid w:val="00E97F29"/>
    <w:rsid w:val="00EA5456"/>
    <w:rsid w:val="00EB6CE5"/>
    <w:rsid w:val="00EB795E"/>
    <w:rsid w:val="00EB7EE9"/>
    <w:rsid w:val="00EC272F"/>
    <w:rsid w:val="00EC7745"/>
    <w:rsid w:val="00ED714D"/>
    <w:rsid w:val="00EE4D8B"/>
    <w:rsid w:val="00EE7A11"/>
    <w:rsid w:val="00EF0439"/>
    <w:rsid w:val="00EF0A04"/>
    <w:rsid w:val="00EF55BD"/>
    <w:rsid w:val="00EF7C1D"/>
    <w:rsid w:val="00F043C7"/>
    <w:rsid w:val="00F10912"/>
    <w:rsid w:val="00F10E71"/>
    <w:rsid w:val="00F137BB"/>
    <w:rsid w:val="00F14F6F"/>
    <w:rsid w:val="00F1636A"/>
    <w:rsid w:val="00F228DD"/>
    <w:rsid w:val="00F231A6"/>
    <w:rsid w:val="00F24740"/>
    <w:rsid w:val="00F25846"/>
    <w:rsid w:val="00F31052"/>
    <w:rsid w:val="00F4314B"/>
    <w:rsid w:val="00F464DA"/>
    <w:rsid w:val="00F47AFF"/>
    <w:rsid w:val="00F504B3"/>
    <w:rsid w:val="00F53951"/>
    <w:rsid w:val="00F67801"/>
    <w:rsid w:val="00F70E04"/>
    <w:rsid w:val="00F75DF4"/>
    <w:rsid w:val="00F916A9"/>
    <w:rsid w:val="00F934E6"/>
    <w:rsid w:val="00F96B0B"/>
    <w:rsid w:val="00FA008F"/>
    <w:rsid w:val="00FA224B"/>
    <w:rsid w:val="00FA4502"/>
    <w:rsid w:val="00FB222C"/>
    <w:rsid w:val="00FB233A"/>
    <w:rsid w:val="00FC2FC8"/>
    <w:rsid w:val="00FD1918"/>
    <w:rsid w:val="00FD3BDA"/>
    <w:rsid w:val="00FD50F6"/>
    <w:rsid w:val="00FD7542"/>
    <w:rsid w:val="00FD7F34"/>
    <w:rsid w:val="00FE14A3"/>
    <w:rsid w:val="00FE2499"/>
    <w:rsid w:val="00FE24A6"/>
    <w:rsid w:val="00FE3C6C"/>
    <w:rsid w:val="00FE78F1"/>
    <w:rsid w:val="00FE7F90"/>
    <w:rsid w:val="00FF04B9"/>
    <w:rsid w:val="00FF2C46"/>
    <w:rsid w:val="00FF34F0"/>
    <w:rsid w:val="00FF3AC0"/>
    <w:rsid w:val="00FF453F"/>
    <w:rsid w:val="07C7E291"/>
    <w:rsid w:val="12B1BB1A"/>
    <w:rsid w:val="1C4A2801"/>
    <w:rsid w:val="20BD1E3B"/>
    <w:rsid w:val="21AACEE3"/>
    <w:rsid w:val="275990FE"/>
    <w:rsid w:val="2A3B67A8"/>
    <w:rsid w:val="2AD9ABAF"/>
    <w:rsid w:val="435FAEBD"/>
    <w:rsid w:val="49B2559A"/>
    <w:rsid w:val="4C5D930D"/>
    <w:rsid w:val="4D1D50D9"/>
    <w:rsid w:val="5097B2A7"/>
    <w:rsid w:val="60021559"/>
    <w:rsid w:val="67834341"/>
    <w:rsid w:val="7335D576"/>
    <w:rsid w:val="74D39546"/>
    <w:rsid w:val="77EDBC2B"/>
    <w:rsid w:val="7B4BA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DEDA"/>
  <w14:defaultImageDpi w14:val="32767"/>
  <w15:chartTrackingRefBased/>
  <w15:docId w15:val="{04E79D91-93F0-411F-B4BA-4C078541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5E"/>
    <w:pPr>
      <w:spacing w:before="120" w:after="120"/>
    </w:pPr>
    <w:rPr>
      <w:rFonts w:eastAsiaTheme="minorEastAsia"/>
      <w:color w:val="1A1A1A" w:themeColor="text1" w:themeShade="80"/>
      <w:sz w:val="22"/>
      <w:lang w:val="en-GB" w:eastAsia="it-I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612B"/>
    <w:pPr>
      <w:keepNext/>
      <w:keepLines/>
      <w:numPr>
        <w:numId w:val="28"/>
      </w:numPr>
      <w:spacing w:before="40" w:line="288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1A9199" w:themeColor="accen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612B"/>
    <w:pPr>
      <w:keepNext/>
      <w:keepLines/>
      <w:numPr>
        <w:ilvl w:val="1"/>
        <w:numId w:val="28"/>
      </w:numPr>
      <w:spacing w:before="40"/>
      <w:ind w:left="624" w:hanging="624"/>
      <w:outlineLvl w:val="1"/>
    </w:pPr>
    <w:rPr>
      <w:rFonts w:asciiTheme="majorHAnsi" w:eastAsiaTheme="majorEastAsia" w:hAnsiTheme="majorHAnsi" w:cstheme="majorBidi"/>
      <w:b/>
      <w:bCs/>
      <w:color w:val="1A9199" w:themeColor="accen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43C24"/>
    <w:pPr>
      <w:keepNext/>
      <w:keepLines/>
      <w:numPr>
        <w:ilvl w:val="2"/>
        <w:numId w:val="28"/>
      </w:numPr>
      <w:spacing w:before="40"/>
      <w:ind w:left="794" w:hanging="794"/>
      <w:outlineLvl w:val="2"/>
    </w:pPr>
    <w:rPr>
      <w:rFonts w:eastAsiaTheme="majorEastAsia" w:cstheme="majorBidi"/>
      <w:b/>
      <w:color w:val="1A9199" w:themeColor="accen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3C24"/>
    <w:pPr>
      <w:keepNext/>
      <w:keepLines/>
      <w:numPr>
        <w:ilvl w:val="3"/>
        <w:numId w:val="28"/>
      </w:numPr>
      <w:spacing w:before="40"/>
      <w:ind w:left="964" w:hanging="964"/>
      <w:outlineLvl w:val="3"/>
    </w:pPr>
    <w:rPr>
      <w:rFonts w:eastAsiaTheme="majorEastAsia" w:cstheme="majorBidi"/>
      <w:b/>
      <w:iCs/>
      <w:color w:val="1A9199" w:themeColor="accent1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43C24"/>
    <w:pPr>
      <w:keepNext/>
      <w:keepLines/>
      <w:numPr>
        <w:ilvl w:val="4"/>
        <w:numId w:val="28"/>
      </w:numPr>
      <w:spacing w:before="40"/>
      <w:outlineLvl w:val="4"/>
    </w:pPr>
    <w:rPr>
      <w:rFonts w:eastAsiaTheme="majorEastAsia" w:cstheme="majorBidi"/>
      <w:b/>
      <w:color w:val="1A9199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098B"/>
    <w:pPr>
      <w:keepNext/>
      <w:keepLines/>
      <w:numPr>
        <w:ilvl w:val="5"/>
        <w:numId w:val="28"/>
      </w:numPr>
      <w:spacing w:before="40"/>
      <w:outlineLvl w:val="5"/>
    </w:pPr>
    <w:rPr>
      <w:rFonts w:asciiTheme="majorBidi" w:eastAsiaTheme="majorEastAsia" w:hAnsiTheme="majorBidi" w:cstheme="majorBidi"/>
      <w:color w:val="0D474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59FB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D474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59FB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535353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59FB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35353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9C1930"/>
    <w:rPr>
      <w:rFonts w:eastAsiaTheme="minorEastAsia"/>
      <w:sz w:val="22"/>
      <w:szCs w:val="22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C1930"/>
    <w:rPr>
      <w:rFonts w:eastAsiaTheme="minorEastAsia"/>
      <w:sz w:val="22"/>
      <w:szCs w:val="22"/>
      <w:lang w:val="en-US" w:eastAsia="zh-CN"/>
    </w:rPr>
  </w:style>
  <w:style w:type="paragraph" w:styleId="Sidehoved">
    <w:name w:val="header"/>
    <w:basedOn w:val="Normal"/>
    <w:link w:val="SidehovedTegn"/>
    <w:uiPriority w:val="99"/>
    <w:unhideWhenUsed/>
    <w:rsid w:val="00DC6473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C6473"/>
    <w:rPr>
      <w:rFonts w:eastAsiaTheme="minorEastAsia"/>
      <w:color w:val="808080" w:themeColor="background1" w:themeShade="80"/>
      <w:sz w:val="22"/>
      <w:lang w:val="en-GB" w:eastAsia="it-IT"/>
    </w:rPr>
  </w:style>
  <w:style w:type="paragraph" w:styleId="Sidefod">
    <w:name w:val="footer"/>
    <w:basedOn w:val="Normal"/>
    <w:link w:val="SidefodTegn"/>
    <w:uiPriority w:val="99"/>
    <w:unhideWhenUsed/>
    <w:rsid w:val="0037180B"/>
    <w:pPr>
      <w:tabs>
        <w:tab w:val="center" w:pos="4536"/>
        <w:tab w:val="right" w:pos="9072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7180B"/>
    <w:rPr>
      <w:rFonts w:ascii="Arial (Textkörper (komplexe Sch" w:eastAsiaTheme="minorEastAsia" w:hAnsi="Arial (Textkörper (komplexe Sch"/>
      <w:color w:val="808080" w:themeColor="background1" w:themeShade="80"/>
      <w:sz w:val="18"/>
      <w:lang w:val="en-GB" w:eastAsia="it-IT"/>
    </w:rPr>
  </w:style>
  <w:style w:type="character" w:styleId="Sidetal">
    <w:name w:val="page number"/>
    <w:basedOn w:val="Standardskrifttypeiafsnit"/>
    <w:uiPriority w:val="99"/>
    <w:semiHidden/>
    <w:unhideWhenUsed/>
    <w:rsid w:val="009C1930"/>
  </w:style>
  <w:style w:type="character" w:styleId="Hyperlink">
    <w:name w:val="Hyperlink"/>
    <w:basedOn w:val="Standardskrifttypeiafsnit"/>
    <w:uiPriority w:val="99"/>
    <w:unhideWhenUsed/>
    <w:rsid w:val="007F4159"/>
    <w:rPr>
      <w:color w:val="00858F"/>
      <w:u w:val="single"/>
    </w:rPr>
  </w:style>
  <w:style w:type="table" w:styleId="Tabel-Gitter">
    <w:name w:val="Table Grid"/>
    <w:basedOn w:val="Tabel-Normal"/>
    <w:uiPriority w:val="59"/>
    <w:rsid w:val="00A00855"/>
    <w:rPr>
      <w:rFonts w:asciiTheme="majorBidi" w:eastAsiaTheme="minorEastAsia" w:hAnsiTheme="majorBid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otnote">
    <w:name w:val="Footnote"/>
    <w:basedOn w:val="Normal"/>
    <w:link w:val="FootnoteZchn"/>
    <w:rsid w:val="002222CA"/>
    <w:pPr>
      <w:contextualSpacing/>
    </w:pPr>
    <w:rPr>
      <w:rFonts w:eastAsia="Times New Roman" w:cs="Times New Roman"/>
      <w:sz w:val="16"/>
      <w:szCs w:val="20"/>
      <w:lang w:eastAsia="de-DE"/>
    </w:rPr>
  </w:style>
  <w:style w:type="character" w:customStyle="1" w:styleId="FootnoteZchn">
    <w:name w:val="Footnote Zchn"/>
    <w:link w:val="Footnote"/>
    <w:rsid w:val="002222CA"/>
    <w:rPr>
      <w:rFonts w:ascii="Arial (Textkörper (komplexe Sch" w:eastAsia="Times New Roman" w:hAnsi="Arial (Textkörper (komplexe Sch" w:cs="Times New Roman"/>
      <w:color w:val="808080" w:themeColor="background1" w:themeShade="80"/>
      <w:sz w:val="16"/>
      <w:szCs w:val="20"/>
      <w:lang w:val="en-GB" w:eastAsia="de-D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612B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3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612B"/>
    <w:rPr>
      <w:rFonts w:asciiTheme="majorHAnsi" w:eastAsiaTheme="majorEastAsia" w:hAnsiTheme="majorHAnsi" w:cstheme="majorBidi"/>
      <w:b/>
      <w:iCs/>
      <w:color w:val="808080" w:themeColor="background1" w:themeShade="80"/>
      <w:spacing w:val="15"/>
      <w:sz w:val="36"/>
      <w:lang w:val="en-GB" w:eastAsia="it-IT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4612B"/>
    <w:rPr>
      <w:rFonts w:asciiTheme="majorHAnsi" w:eastAsiaTheme="majorEastAsia" w:hAnsiTheme="majorHAnsi" w:cstheme="majorBidi"/>
      <w:b/>
      <w:bCs/>
      <w:color w:val="1A9199" w:themeColor="accent1"/>
      <w:sz w:val="32"/>
      <w:szCs w:val="26"/>
      <w:lang w:val="en-GB" w:eastAsia="it-I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4612B"/>
    <w:rPr>
      <w:rFonts w:asciiTheme="majorHAnsi" w:eastAsiaTheme="majorEastAsia" w:hAnsiTheme="majorHAnsi" w:cstheme="majorBidi"/>
      <w:b/>
      <w:bCs/>
      <w:color w:val="1A9199" w:themeColor="accent1"/>
      <w:sz w:val="36"/>
      <w:szCs w:val="32"/>
      <w:lang w:val="en-GB" w:eastAsia="it-IT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D4262"/>
    <w:pPr>
      <w:tabs>
        <w:tab w:val="left" w:pos="227"/>
        <w:tab w:val="left" w:pos="340"/>
        <w:tab w:val="left" w:pos="454"/>
        <w:tab w:val="left" w:pos="680"/>
      </w:tabs>
      <w:spacing w:before="240"/>
    </w:pPr>
    <w:rPr>
      <w:rFonts w:cstheme="minorHAnsi"/>
      <w:b/>
      <w:b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D1E61"/>
    <w:pPr>
      <w:tabs>
        <w:tab w:val="left" w:pos="680"/>
        <w:tab w:val="left" w:pos="851"/>
        <w:tab w:val="left" w:pos="960"/>
        <w:tab w:val="right" w:leader="dot" w:pos="9056"/>
      </w:tabs>
      <w:ind w:left="238"/>
    </w:pPr>
    <w:rPr>
      <w:rFonts w:cstheme="minorHAnsi"/>
      <w:iCs/>
    </w:rPr>
  </w:style>
  <w:style w:type="paragraph" w:styleId="Listeafsnit">
    <w:name w:val="List Paragraph"/>
    <w:basedOn w:val="Normal"/>
    <w:link w:val="ListeafsnitTegn"/>
    <w:uiPriority w:val="34"/>
    <w:qFormat/>
    <w:rsid w:val="00874BDC"/>
    <w:pPr>
      <w:pBdr>
        <w:top w:val="single" w:sz="36" w:space="4" w:color="F2F2F2" w:themeColor="background1" w:themeShade="F2"/>
        <w:left w:val="single" w:sz="36" w:space="4" w:color="F2F2F2" w:themeColor="background1" w:themeShade="F2"/>
        <w:bottom w:val="single" w:sz="36" w:space="4" w:color="F2F2F2" w:themeColor="background1" w:themeShade="F2"/>
        <w:right w:val="single" w:sz="36" w:space="4" w:color="F2F2F2" w:themeColor="background1" w:themeShade="F2"/>
      </w:pBdr>
      <w:shd w:val="clear" w:color="auto" w:fill="F2F2F2" w:themeFill="background1" w:themeFillShade="F2"/>
      <w:spacing w:line="276" w:lineRule="auto"/>
      <w:ind w:right="284"/>
      <w:contextualSpacing/>
    </w:pPr>
    <w:rPr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43C24"/>
    <w:rPr>
      <w:rFonts w:eastAsiaTheme="majorEastAsia" w:cstheme="majorBidi"/>
      <w:b/>
      <w:color w:val="1A9199" w:themeColor="accent1"/>
      <w:sz w:val="28"/>
      <w:lang w:val="en-GB" w:eastAsia="it-IT"/>
    </w:rPr>
  </w:style>
  <w:style w:type="paragraph" w:styleId="Titel">
    <w:name w:val="Title"/>
    <w:basedOn w:val="Normal"/>
    <w:next w:val="Normal"/>
    <w:link w:val="TitelTegn"/>
    <w:uiPriority w:val="10"/>
    <w:qFormat/>
    <w:rsid w:val="0064612B"/>
    <w:pPr>
      <w:contextualSpacing/>
      <w:jc w:val="center"/>
    </w:pPr>
    <w:rPr>
      <w:rFonts w:asciiTheme="majorHAnsi" w:eastAsiaTheme="majorEastAsia" w:hAnsiTheme="majorHAnsi" w:cstheme="majorBidi"/>
      <w:b/>
      <w:color w:val="1A9199" w:themeColor="accent1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612B"/>
    <w:rPr>
      <w:rFonts w:asciiTheme="majorHAnsi" w:eastAsiaTheme="majorEastAsia" w:hAnsiTheme="majorHAnsi" w:cstheme="majorBidi"/>
      <w:b/>
      <w:color w:val="1A9199" w:themeColor="accent1"/>
      <w:spacing w:val="-10"/>
      <w:kern w:val="28"/>
      <w:sz w:val="72"/>
      <w:szCs w:val="56"/>
      <w:lang w:val="en-GB" w:eastAsia="it-IT"/>
    </w:rPr>
  </w:style>
  <w:style w:type="character" w:styleId="Kraftigfremhvning">
    <w:name w:val="Intense Emphasis"/>
    <w:basedOn w:val="Standardskrifttypeiafsnit"/>
    <w:uiPriority w:val="21"/>
    <w:qFormat/>
    <w:rsid w:val="00F31052"/>
    <w:rPr>
      <w:rFonts w:asciiTheme="minorHAnsi" w:hAnsiTheme="minorHAnsi"/>
      <w:i/>
      <w:iCs/>
      <w:color w:val="C5E0E1" w:themeColor="accent4" w:themeTint="99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4159"/>
    <w:pPr>
      <w:pBdr>
        <w:top w:val="single" w:sz="4" w:space="10" w:color="1A9199" w:themeColor="accent1"/>
        <w:bottom w:val="single" w:sz="4" w:space="10" w:color="1A9199" w:themeColor="accent1"/>
      </w:pBdr>
      <w:spacing w:before="360" w:after="360"/>
      <w:ind w:left="864" w:right="864"/>
      <w:jc w:val="center"/>
    </w:pPr>
    <w:rPr>
      <w:i/>
      <w:iCs/>
      <w:color w:val="C5E0E1" w:themeColor="accent4" w:themeTint="99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4159"/>
    <w:rPr>
      <w:rFonts w:ascii="Arial (Textkörper (komplexe Sch" w:eastAsiaTheme="minorEastAsia" w:hAnsi="Arial (Textkörper (komplexe Sch"/>
      <w:i/>
      <w:iCs/>
      <w:color w:val="C5E0E1" w:themeColor="accent4" w:themeTint="99"/>
      <w:lang w:val="en-GB" w:eastAsia="it-IT"/>
    </w:rPr>
  </w:style>
  <w:style w:type="character" w:styleId="Kraftighenvisning">
    <w:name w:val="Intense Reference"/>
    <w:basedOn w:val="Standardskrifttypeiafsnit"/>
    <w:uiPriority w:val="32"/>
    <w:qFormat/>
    <w:rsid w:val="00F31052"/>
    <w:rPr>
      <w:rFonts w:asciiTheme="minorHAnsi" w:hAnsiTheme="minorHAnsi"/>
      <w:b/>
      <w:bCs/>
      <w:smallCaps/>
      <w:color w:val="C5E0E1" w:themeColor="accent4" w:themeTint="99"/>
      <w:spacing w:val="5"/>
    </w:rPr>
  </w:style>
  <w:style w:type="character" w:styleId="Omtal">
    <w:name w:val="Mention"/>
    <w:basedOn w:val="Standardskrifttypeiafsnit"/>
    <w:uiPriority w:val="99"/>
    <w:rsid w:val="007F4159"/>
    <w:rPr>
      <w:color w:val="63ABAE" w:themeColor="accent4" w:themeShade="BF"/>
      <w:shd w:val="clear" w:color="auto" w:fill="E1DFDD"/>
    </w:rPr>
  </w:style>
  <w:style w:type="character" w:styleId="Hashtag">
    <w:name w:val="Hashtag"/>
    <w:basedOn w:val="Standardskrifttypeiafsnit"/>
    <w:uiPriority w:val="99"/>
    <w:rsid w:val="007F4159"/>
    <w:rPr>
      <w:color w:val="63ABAE" w:themeColor="accent4" w:themeShade="BF"/>
      <w:shd w:val="clear" w:color="auto" w:fill="E1DFDD"/>
    </w:rPr>
  </w:style>
  <w:style w:type="character" w:styleId="SmartLink">
    <w:name w:val="Smart Link"/>
    <w:basedOn w:val="Standardskrifttypeiafsnit"/>
    <w:uiPriority w:val="99"/>
    <w:rsid w:val="007F4159"/>
    <w:rPr>
      <w:color w:val="63ABAE" w:themeColor="accent4" w:themeShade="BF"/>
      <w:u w:val="single"/>
      <w:shd w:val="clear" w:color="auto" w:fill="E1DFDD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D4262"/>
    <w:pPr>
      <w:tabs>
        <w:tab w:val="left" w:pos="851"/>
        <w:tab w:val="left" w:pos="1134"/>
      </w:tabs>
      <w:spacing w:line="360" w:lineRule="auto"/>
      <w:ind w:left="482"/>
    </w:pPr>
    <w:rPr>
      <w:rFonts w:cstheme="minorHAnsi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3C24"/>
    <w:rPr>
      <w:rFonts w:eastAsiaTheme="majorEastAsia" w:cstheme="majorBidi"/>
      <w:b/>
      <w:iCs/>
      <w:color w:val="1A9199" w:themeColor="accent1"/>
      <w:lang w:val="en-GB" w:eastAsia="it-IT"/>
    </w:rPr>
  </w:style>
  <w:style w:type="paragraph" w:styleId="Billedtekst">
    <w:name w:val="caption"/>
    <w:basedOn w:val="Normal"/>
    <w:next w:val="Normal"/>
    <w:uiPriority w:val="35"/>
    <w:unhideWhenUsed/>
    <w:qFormat/>
    <w:rsid w:val="00F31052"/>
    <w:pPr>
      <w:spacing w:before="240" w:after="200"/>
    </w:pPr>
    <w:rPr>
      <w:i/>
      <w:iCs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43C24"/>
    <w:rPr>
      <w:rFonts w:eastAsiaTheme="majorEastAsia" w:cstheme="majorBidi"/>
      <w:b/>
      <w:color w:val="1A9199" w:themeColor="accent1"/>
      <w:sz w:val="22"/>
      <w:lang w:val="en-GB" w:eastAsia="it-IT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098B"/>
    <w:rPr>
      <w:rFonts w:asciiTheme="majorBidi" w:eastAsiaTheme="majorEastAsia" w:hAnsiTheme="majorBidi" w:cstheme="majorBidi"/>
      <w:color w:val="0D474C" w:themeColor="accent1" w:themeShade="7F"/>
      <w:sz w:val="20"/>
      <w:lang w:val="en-GB" w:eastAsia="it-IT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59FB"/>
    <w:rPr>
      <w:rFonts w:asciiTheme="majorHAnsi" w:eastAsiaTheme="majorEastAsia" w:hAnsiTheme="majorHAnsi" w:cstheme="majorBidi"/>
      <w:i/>
      <w:iCs/>
      <w:color w:val="0D474C" w:themeColor="accent1" w:themeShade="7F"/>
      <w:lang w:val="en-GB" w:eastAsia="it-IT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59FB"/>
    <w:rPr>
      <w:rFonts w:asciiTheme="majorHAnsi" w:eastAsiaTheme="majorEastAsia" w:hAnsiTheme="majorHAnsi" w:cstheme="majorBidi"/>
      <w:color w:val="535353" w:themeColor="text1" w:themeTint="D8"/>
      <w:sz w:val="21"/>
      <w:szCs w:val="21"/>
      <w:lang w:val="en-GB" w:eastAsia="it-IT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59FB"/>
    <w:rPr>
      <w:rFonts w:asciiTheme="majorHAnsi" w:eastAsiaTheme="majorEastAsia" w:hAnsiTheme="majorHAnsi" w:cstheme="majorBidi"/>
      <w:i/>
      <w:iCs/>
      <w:color w:val="535353" w:themeColor="text1" w:themeTint="D8"/>
      <w:sz w:val="21"/>
      <w:szCs w:val="21"/>
      <w:lang w:val="en-GB" w:eastAsia="it-IT"/>
    </w:rPr>
  </w:style>
  <w:style w:type="paragraph" w:styleId="Listeoverfigurer">
    <w:name w:val="table of figures"/>
    <w:basedOn w:val="Normal"/>
    <w:next w:val="Normal"/>
    <w:uiPriority w:val="99"/>
    <w:unhideWhenUsed/>
    <w:qFormat/>
    <w:rsid w:val="007718FB"/>
  </w:style>
  <w:style w:type="paragraph" w:styleId="Indholdsfortegnelse4">
    <w:name w:val="toc 4"/>
    <w:basedOn w:val="Normal"/>
    <w:next w:val="Normal"/>
    <w:autoRedefine/>
    <w:uiPriority w:val="39"/>
    <w:unhideWhenUsed/>
    <w:rsid w:val="000C717D"/>
    <w:pPr>
      <w:spacing w:line="360" w:lineRule="auto"/>
      <w:ind w:left="720"/>
    </w:pPr>
    <w:rPr>
      <w:rFonts w:cstheme="minorHAnsi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C717D"/>
    <w:pPr>
      <w:ind w:left="960"/>
    </w:pPr>
    <w:rPr>
      <w:rFonts w:cstheme="minorHAnsi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C717D"/>
    <w:pPr>
      <w:spacing w:line="360" w:lineRule="auto"/>
      <w:ind w:left="1200"/>
    </w:pPr>
    <w:rPr>
      <w:rFonts w:cstheme="minorHAnsi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C717D"/>
    <w:pPr>
      <w:spacing w:line="360" w:lineRule="auto"/>
      <w:ind w:left="1440"/>
    </w:pPr>
    <w:rPr>
      <w:rFonts w:cstheme="minorHAnsi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C717D"/>
    <w:pPr>
      <w:spacing w:line="360" w:lineRule="auto"/>
      <w:ind w:left="1680"/>
    </w:pPr>
    <w:rPr>
      <w:rFonts w:cstheme="minorHAnsi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0C717D"/>
    <w:pPr>
      <w:spacing w:line="360" w:lineRule="auto"/>
      <w:ind w:left="1920"/>
    </w:pPr>
    <w:rPr>
      <w:rFonts w:cstheme="min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65F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65F"/>
    <w:rPr>
      <w:rFonts w:ascii="Times New Roman" w:eastAsiaTheme="minorEastAsia" w:hAnsi="Times New Roman" w:cs="Times New Roman"/>
      <w:color w:val="808080" w:themeColor="background1" w:themeShade="80"/>
      <w:sz w:val="18"/>
      <w:szCs w:val="18"/>
      <w:lang w:val="en-GB" w:eastAsia="it-IT"/>
    </w:rPr>
  </w:style>
  <w:style w:type="paragraph" w:customStyle="1" w:styleId="H1unnumbered">
    <w:name w:val="H1 unnumbered"/>
    <w:basedOn w:val="Overskrift1"/>
    <w:qFormat/>
    <w:rsid w:val="00C15D6F"/>
    <w:pPr>
      <w:numPr>
        <w:numId w:val="0"/>
      </w:numPr>
    </w:pPr>
  </w:style>
  <w:style w:type="paragraph" w:customStyle="1" w:styleId="H2unnumbered">
    <w:name w:val="H2 unnumbered"/>
    <w:basedOn w:val="Overskrift2"/>
    <w:qFormat/>
    <w:rsid w:val="00C15D6F"/>
    <w:pPr>
      <w:numPr>
        <w:ilvl w:val="0"/>
        <w:numId w:val="0"/>
      </w:numPr>
    </w:pPr>
  </w:style>
  <w:style w:type="paragraph" w:customStyle="1" w:styleId="Annex">
    <w:name w:val="Annex"/>
    <w:basedOn w:val="H2unnumbered"/>
    <w:qFormat/>
    <w:rsid w:val="003614F7"/>
    <w:pPr>
      <w:numPr>
        <w:numId w:val="32"/>
      </w:numPr>
      <w:ind w:left="680" w:hanging="680"/>
    </w:pPr>
  </w:style>
  <w:style w:type="table" w:styleId="Gittertabel1-lys-farve6">
    <w:name w:val="Grid Table 1 Light Accent 6"/>
    <w:basedOn w:val="Tabel-Normal"/>
    <w:uiPriority w:val="46"/>
    <w:rsid w:val="0037180B"/>
    <w:tblPr>
      <w:tblStyleRowBandSize w:val="1"/>
      <w:tblStyleColBandSize w:val="1"/>
      <w:tblBorders>
        <w:top w:val="single" w:sz="4" w:space="0" w:color="C5C5C4" w:themeColor="accent6" w:themeTint="66"/>
        <w:left w:val="single" w:sz="4" w:space="0" w:color="C5C5C4" w:themeColor="accent6" w:themeTint="66"/>
        <w:bottom w:val="single" w:sz="4" w:space="0" w:color="C5C5C4" w:themeColor="accent6" w:themeTint="66"/>
        <w:right w:val="single" w:sz="4" w:space="0" w:color="C5C5C4" w:themeColor="accent6" w:themeTint="66"/>
        <w:insideH w:val="single" w:sz="4" w:space="0" w:color="C5C5C4" w:themeColor="accent6" w:themeTint="66"/>
        <w:insideV w:val="single" w:sz="4" w:space="0" w:color="C5C5C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A8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A8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3unnumbered">
    <w:name w:val="H3 unnumbered"/>
    <w:basedOn w:val="Overskrift3"/>
    <w:qFormat/>
    <w:rsid w:val="006F4018"/>
    <w:pPr>
      <w:numPr>
        <w:ilvl w:val="0"/>
        <w:numId w:val="0"/>
      </w:numPr>
    </w:pPr>
  </w:style>
  <w:style w:type="table" w:styleId="Tabelgitter-lys">
    <w:name w:val="Grid Table Light"/>
    <w:basedOn w:val="Tabel-Normal"/>
    <w:uiPriority w:val="40"/>
    <w:rsid w:val="003718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blishDate">
    <w:name w:val="Publish Date"/>
    <w:basedOn w:val="Normal"/>
    <w:qFormat/>
    <w:rsid w:val="006F4018"/>
    <w:pPr>
      <w:jc w:val="center"/>
    </w:pPr>
  </w:style>
  <w:style w:type="paragraph" w:customStyle="1" w:styleId="H3unnumberedgrey">
    <w:name w:val="H3 unnumbered grey"/>
    <w:basedOn w:val="H3unnumbered"/>
    <w:qFormat/>
    <w:rsid w:val="006F4018"/>
    <w:rPr>
      <w:color w:val="808080" w:themeColor="background1" w:themeShade="80"/>
    </w:rPr>
  </w:style>
  <w:style w:type="table" w:styleId="Almindeligtabel1">
    <w:name w:val="Plain Table 1"/>
    <w:basedOn w:val="Tabel-Normal"/>
    <w:uiPriority w:val="41"/>
    <w:rsid w:val="008566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566E9"/>
    <w:tblPr>
      <w:tblStyleRowBandSize w:val="1"/>
      <w:tblStyleColBandSize w:val="1"/>
      <w:tblBorders>
        <w:top w:val="single" w:sz="4" w:space="0" w:color="999999" w:themeColor="text1" w:themeTint="80"/>
        <w:bottom w:val="single" w:sz="4" w:space="0" w:color="99999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99999" w:themeColor="text1" w:themeTint="80"/>
          <w:right w:val="single" w:sz="4" w:space="0" w:color="999999" w:themeColor="text1" w:themeTint="80"/>
        </w:tcBorders>
      </w:tcPr>
    </w:tblStylePr>
    <w:tblStylePr w:type="band2Vert">
      <w:tblPr/>
      <w:tcPr>
        <w:tcBorders>
          <w:left w:val="single" w:sz="4" w:space="0" w:color="999999" w:themeColor="text1" w:themeTint="80"/>
          <w:right w:val="single" w:sz="4" w:space="0" w:color="999999" w:themeColor="text1" w:themeTint="80"/>
        </w:tcBorders>
      </w:tcPr>
    </w:tblStylePr>
    <w:tblStylePr w:type="band1Horz">
      <w:tblPr/>
      <w:tcPr>
        <w:tcBorders>
          <w:top w:val="single" w:sz="4" w:space="0" w:color="999999" w:themeColor="text1" w:themeTint="80"/>
          <w:bottom w:val="single" w:sz="4" w:space="0" w:color="999999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566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999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999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566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verskrift">
    <w:name w:val="TOC Heading"/>
    <w:basedOn w:val="Overskrift1"/>
    <w:next w:val="Normal"/>
    <w:uiPriority w:val="39"/>
    <w:unhideWhenUsed/>
    <w:qFormat/>
    <w:rsid w:val="001D5038"/>
    <w:pPr>
      <w:numPr>
        <w:numId w:val="0"/>
      </w:numPr>
      <w:spacing w:before="480" w:line="276" w:lineRule="auto"/>
      <w:outlineLvl w:val="9"/>
    </w:pPr>
    <w:rPr>
      <w:sz w:val="32"/>
      <w:szCs w:val="28"/>
      <w:lang w:val="de-DE" w:eastAsia="zh-CN"/>
    </w:rPr>
  </w:style>
  <w:style w:type="paragraph" w:customStyle="1" w:styleId="TableHeadline">
    <w:name w:val="Table Headline"/>
    <w:basedOn w:val="Normal"/>
    <w:qFormat/>
    <w:rsid w:val="00FF04B9"/>
    <w:pPr>
      <w:framePr w:hSpace="180" w:wrap="around" w:vAnchor="text" w:hAnchor="margin" w:xAlign="center" w:y="-91"/>
    </w:pPr>
    <w:rPr>
      <w:b/>
      <w:color w:val="FFFFFF" w:themeColor="background1"/>
    </w:rPr>
  </w:style>
  <w:style w:type="numbering" w:customStyle="1" w:styleId="AktuelleListe1">
    <w:name w:val="Aktuelle Liste1"/>
    <w:uiPriority w:val="99"/>
    <w:rsid w:val="003F7AC9"/>
    <w:pPr>
      <w:numPr>
        <w:numId w:val="36"/>
      </w:numPr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6E24CC"/>
    <w:rPr>
      <w:rFonts w:eastAsiaTheme="minorEastAsia"/>
      <w:color w:val="1A1A1A" w:themeColor="text1" w:themeShade="80"/>
      <w:sz w:val="22"/>
      <w:szCs w:val="22"/>
      <w:shd w:val="clear" w:color="auto" w:fill="F2F2F2" w:themeFill="background1" w:themeFillShade="F2"/>
      <w:lang w:val="en-GB"/>
    </w:rPr>
  </w:style>
  <w:style w:type="character" w:styleId="Ulstomtale">
    <w:name w:val="Unresolved Mention"/>
    <w:basedOn w:val="Standardskrifttypeiafsnit"/>
    <w:uiPriority w:val="99"/>
    <w:rsid w:val="00F67801"/>
    <w:rPr>
      <w:color w:val="605E5C"/>
      <w:shd w:val="clear" w:color="auto" w:fill="E1DFDD"/>
    </w:rPr>
  </w:style>
  <w:style w:type="table" w:customStyle="1" w:styleId="TableGrid1">
    <w:name w:val="Table Grid1"/>
    <w:basedOn w:val="Tabel-Normal"/>
    <w:next w:val="Tabel-Gitter"/>
    <w:uiPriority w:val="39"/>
    <w:rsid w:val="004C2E68"/>
    <w:rPr>
      <w:rFonts w:ascii="Raleway" w:hAnsi="Raleway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F58BA"/>
    <w:rPr>
      <w:rFonts w:eastAsiaTheme="minorEastAsia"/>
      <w:color w:val="1A1A1A" w:themeColor="text1" w:themeShade="80"/>
      <w:sz w:val="22"/>
      <w:lang w:val="en-GB" w:eastAsia="it-I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F58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F58B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F58BA"/>
    <w:rPr>
      <w:rFonts w:eastAsiaTheme="minorEastAsia"/>
      <w:color w:val="1A1A1A" w:themeColor="text1" w:themeShade="80"/>
      <w:sz w:val="20"/>
      <w:szCs w:val="20"/>
      <w:lang w:val="en-GB" w:eastAsia="it-I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58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58BA"/>
    <w:rPr>
      <w:rFonts w:eastAsiaTheme="minorEastAsia"/>
      <w:b/>
      <w:bCs/>
      <w:color w:val="1A1A1A" w:themeColor="text1" w:themeShade="80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futurelakes/about/wp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turelakes/about/wp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futurelakes@niva.no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futurelakes/demo-sit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uturelakes/innovation-measu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uturelakes.eu/cal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J\OneDrive%20-%20NIVA\FutureLakes_Deliverable%20template.dotx" TargetMode="External"/></Relationships>
</file>

<file path=word/theme/theme1.xml><?xml version="1.0" encoding="utf-8"?>
<a:theme xmlns:a="http://schemas.openxmlformats.org/drawingml/2006/main" name="rubizmo">
  <a:themeElements>
    <a:clrScheme name="BLUETOOLS">
      <a:dk1>
        <a:srgbClr val="343434"/>
      </a:dk1>
      <a:lt1>
        <a:srgbClr val="FFFFFF"/>
      </a:lt1>
      <a:dk2>
        <a:srgbClr val="444444"/>
      </a:dk2>
      <a:lt2>
        <a:srgbClr val="C5C6C6"/>
      </a:lt2>
      <a:accent1>
        <a:srgbClr val="1A9199"/>
      </a:accent1>
      <a:accent2>
        <a:srgbClr val="00729A"/>
      </a:accent2>
      <a:accent3>
        <a:srgbClr val="61C3D9"/>
      </a:accent3>
      <a:accent4>
        <a:srgbClr val="A0CCCE"/>
      </a:accent4>
      <a:accent5>
        <a:srgbClr val="EC6531"/>
      </a:accent5>
      <a:accent6>
        <a:srgbClr val="6F6F6E"/>
      </a:accent6>
      <a:hlink>
        <a:srgbClr val="1DB3D3"/>
      </a:hlink>
      <a:folHlink>
        <a:srgbClr val="1FBDD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rubizmo" id="{5E841F2C-F554-1148-ABD7-75EC4CA0885F}" vid="{6F29174E-2B75-E843-A8C1-81D4F8994E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d3bc3-1874-4c8e-83b8-da8e61999c5e">
      <Terms xmlns="http://schemas.microsoft.com/office/infopath/2007/PartnerControls"/>
    </lcf76f155ced4ddcb4097134ff3c332f>
    <_ip_UnifiedCompliancePolicyUIAction xmlns="http://schemas.microsoft.com/sharepoint/v3" xsi:nil="true"/>
    <Description xmlns="357d3bc3-1874-4c8e-83b8-da8e61999c5e" xsi:nil="true"/>
    <_ip_UnifiedCompliancePolicyProperties xmlns="http://schemas.microsoft.com/sharepoint/v3" xsi:nil="true"/>
    <TaxCatchAll xmlns="82023a10-5c73-4bfa-8076-adf5f91619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E5A627881724895B3EA07D15D5F62" ma:contentTypeVersion="18" ma:contentTypeDescription="Create a new document." ma:contentTypeScope="" ma:versionID="949dd22fe3f10427ebf93ba131bb8cb1">
  <xsd:schema xmlns:xsd="http://www.w3.org/2001/XMLSchema" xmlns:xs="http://www.w3.org/2001/XMLSchema" xmlns:p="http://schemas.microsoft.com/office/2006/metadata/properties" xmlns:ns1="http://schemas.microsoft.com/sharepoint/v3" xmlns:ns2="357d3bc3-1874-4c8e-83b8-da8e61999c5e" xmlns:ns3="82023a10-5c73-4bfa-8076-adf5f91619a9" targetNamespace="http://schemas.microsoft.com/office/2006/metadata/properties" ma:root="true" ma:fieldsID="8f3ce4c74dc2b7d19d781a613abe5044" ns1:_="" ns2:_="" ns3:_="">
    <xsd:import namespace="http://schemas.microsoft.com/sharepoint/v3"/>
    <xsd:import namespace="357d3bc3-1874-4c8e-83b8-da8e61999c5e"/>
    <xsd:import namespace="82023a10-5c73-4bfa-8076-adf5f9161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Descrip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3bc3-1874-4c8e-83b8-da8e61999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13f08b-c211-47f6-8ae0-7908ce8c5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iption" ma:index="24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23a10-5c73-4bfa-8076-adf5f91619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2ce7cd-2037-48cb-ba7a-571807c1e072}" ma:internalName="TaxCatchAll" ma:showField="CatchAllData" ma:web="82023a10-5c73-4bfa-8076-adf5f9161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D080A-801F-4391-A789-0E83C0E89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8E5D1-8D66-4BAA-AAEA-899E521C1227}">
  <ds:schemaRefs>
    <ds:schemaRef ds:uri="http://schemas.microsoft.com/office/2006/metadata/properties"/>
    <ds:schemaRef ds:uri="http://schemas.microsoft.com/office/infopath/2007/PartnerControls"/>
    <ds:schemaRef ds:uri="357d3bc3-1874-4c8e-83b8-da8e61999c5e"/>
    <ds:schemaRef ds:uri="http://schemas.microsoft.com/sharepoint/v3"/>
    <ds:schemaRef ds:uri="82023a10-5c73-4bfa-8076-adf5f91619a9"/>
  </ds:schemaRefs>
</ds:datastoreItem>
</file>

<file path=customXml/itemProps3.xml><?xml version="1.0" encoding="utf-8"?>
<ds:datastoreItem xmlns:ds="http://schemas.openxmlformats.org/officeDocument/2006/customXml" ds:itemID="{2B587ABF-6855-E942-A10D-E806339DE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85D2E-80C3-4914-AEF5-E0DB756F7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7d3bc3-1874-4c8e-83b8-da8e61999c5e"/>
    <ds:schemaRef ds:uri="82023a10-5c73-4bfa-8076-adf5f9161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FutureLakes_Deliverable template.dotx</Template>
  <TotalTime>10</TotalTime>
  <Pages>6</Pages>
  <Words>1256</Words>
  <Characters>7663</Characters>
  <Application>Microsoft Office Word</Application>
  <DocSecurity>0</DocSecurity>
  <Lines>63</Lines>
  <Paragraphs>17</Paragraphs>
  <ScaleCrop>false</ScaleCrop>
  <Manager/>
  <Company>ESCI</Company>
  <LinksUpToDate>false</LinksUpToDate>
  <CharactersWithSpaces>8902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Locality_Deliverable_Template</dc:title>
  <dc:subject>Word Template</dc:subject>
  <dc:creator>Aleksandra Mjøs</dc:creator>
  <cp:keywords/>
  <dc:description/>
  <cp:lastModifiedBy>Else Vihlborg Staalsen</cp:lastModifiedBy>
  <cp:revision>227</cp:revision>
  <dcterms:created xsi:type="dcterms:W3CDTF">2025-01-10T04:47:00Z</dcterms:created>
  <dcterms:modified xsi:type="dcterms:W3CDTF">2025-02-10T12:59:00Z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0x010100ACEE5A627881724895B3EA07D15D5F62</vt:lpwstr>
  </property>
  <property fmtid="{D5CDD505-2E9C-101B-9397-08002B2CF9AE}" pid="3" name="MediaServiceImageTags">
    <vt:lpwstr/>
  </property>
</Properties>
</file>